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902E" w14:textId="5BCA34EB" w:rsidR="00760DDC" w:rsidRPr="009F7463" w:rsidRDefault="00D64E5E" w:rsidP="009F7463">
      <w:pPr>
        <w:pStyle w:val="Encabezado"/>
        <w:tabs>
          <w:tab w:val="left" w:pos="2552"/>
        </w:tabs>
        <w:jc w:val="center"/>
        <w:rPr>
          <w:b/>
          <w:spacing w:val="-4"/>
          <w:sz w:val="28"/>
          <w:szCs w:val="28"/>
          <w:lang w:val="es-ES_tradnl"/>
        </w:rPr>
      </w:pPr>
      <w:r w:rsidRPr="009F7463">
        <w:rPr>
          <w:b/>
          <w:spacing w:val="-4"/>
          <w:sz w:val="28"/>
          <w:szCs w:val="28"/>
          <w:lang w:val="es-ES_tradnl"/>
        </w:rPr>
        <w:t>Calendario de Trabajos de Fin de Máster</w:t>
      </w:r>
      <w:r w:rsidR="00C22427" w:rsidRPr="009F7463">
        <w:rPr>
          <w:b/>
          <w:sz w:val="28"/>
          <w:szCs w:val="28"/>
          <w:lang w:val="es-ES_tradnl"/>
        </w:rPr>
        <w:t xml:space="preserve"> curso 202</w:t>
      </w:r>
      <w:r w:rsidR="00380A3F">
        <w:rPr>
          <w:b/>
          <w:sz w:val="28"/>
          <w:szCs w:val="28"/>
          <w:lang w:val="es-ES_tradnl"/>
        </w:rPr>
        <w:t>3</w:t>
      </w:r>
      <w:r w:rsidR="00C22427" w:rsidRPr="009F7463">
        <w:rPr>
          <w:b/>
          <w:sz w:val="28"/>
          <w:szCs w:val="28"/>
          <w:lang w:val="es-ES_tradnl"/>
        </w:rPr>
        <w:t>-202</w:t>
      </w:r>
      <w:r w:rsidR="00380A3F">
        <w:rPr>
          <w:b/>
          <w:sz w:val="28"/>
          <w:szCs w:val="28"/>
          <w:lang w:val="es-ES_tradnl"/>
        </w:rPr>
        <w:t>4</w:t>
      </w:r>
    </w:p>
    <w:p w14:paraId="6C9ECDDD" w14:textId="67D94974" w:rsidR="00C22427" w:rsidRPr="004E523D" w:rsidRDefault="00C22427" w:rsidP="003C7BBF">
      <w:pPr>
        <w:pStyle w:val="Encabezado"/>
        <w:tabs>
          <w:tab w:val="left" w:pos="2552"/>
        </w:tabs>
        <w:rPr>
          <w:lang w:val="es-ES_tradnl"/>
        </w:rPr>
      </w:pPr>
      <w:r>
        <w:rPr>
          <w:lang w:val="es-ES_tradnl"/>
        </w:rPr>
        <w:tab/>
        <w:t xml:space="preserve">  </w:t>
      </w:r>
    </w:p>
    <w:p w14:paraId="234C85BB" w14:textId="77777777" w:rsidR="00AC6A99" w:rsidRPr="009F7463" w:rsidRDefault="00C22427" w:rsidP="00AC6A99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FC4FCE" w:rsidRPr="009F7463">
        <w:rPr>
          <w:lang w:val="es-ES_tradnl"/>
        </w:rPr>
        <w:t xml:space="preserve">  </w:t>
      </w:r>
      <w:r w:rsidR="004E523D" w:rsidRPr="009F7463">
        <w:rPr>
          <w:lang w:val="es-ES_tradnl"/>
        </w:rPr>
        <w:t xml:space="preserve">                            </w:t>
      </w:r>
      <w:r w:rsidR="00FC4FCE" w:rsidRPr="009F7463">
        <w:rPr>
          <w:lang w:val="es-ES_tradnl"/>
        </w:rPr>
        <w:t xml:space="preserve"> </w:t>
      </w:r>
      <w:r w:rsidR="00FC4FCE" w:rsidRPr="009F7463">
        <w:rPr>
          <w:b/>
          <w:lang w:val="es-ES_tradnl"/>
        </w:rPr>
        <w:t xml:space="preserve">Fase  </w:t>
      </w:r>
      <w:r w:rsidR="00FC4FCE" w:rsidRPr="009F7463">
        <w:rPr>
          <w:lang w:val="es-ES_tradnl"/>
        </w:rPr>
        <w:t xml:space="preserve">       </w:t>
      </w:r>
      <w:r w:rsidR="00FC4FCE" w:rsidRPr="009F7463">
        <w:rPr>
          <w:lang w:val="es-ES_tradnl"/>
        </w:rPr>
        <w:tab/>
      </w:r>
      <w:r w:rsidR="00FC4FCE" w:rsidRPr="009F7463">
        <w:rPr>
          <w:lang w:val="es-ES_tradnl"/>
        </w:rPr>
        <w:tab/>
        <w:t xml:space="preserve">                          </w:t>
      </w:r>
      <w:r w:rsidRPr="009F7463">
        <w:rPr>
          <w:lang w:val="es-ES_tradnl"/>
        </w:rPr>
        <w:t xml:space="preserve">  </w:t>
      </w:r>
      <w:r w:rsidRPr="009F7463">
        <w:rPr>
          <w:b/>
          <w:lang w:val="es-ES_tradnl"/>
        </w:rPr>
        <w:t>Fecha</w:t>
      </w:r>
    </w:p>
    <w:p w14:paraId="49B326E2" w14:textId="77777777" w:rsidR="00C22427" w:rsidRPr="00D64E5E" w:rsidRDefault="00C22427" w:rsidP="00AC6A99">
      <w:pPr>
        <w:rPr>
          <w:lang w:val="es-ES_tradnl"/>
        </w:rPr>
      </w:pPr>
      <w:r>
        <w:rPr>
          <w:lang w:val="es-ES_tradnl"/>
        </w:rPr>
        <w:t xml:space="preserve">                               </w:t>
      </w:r>
    </w:p>
    <w:tbl>
      <w:tblPr>
        <w:tblStyle w:val="Tablaconc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B4754C" w14:paraId="6A2690AE" w14:textId="77777777" w:rsidTr="00363951">
        <w:trPr>
          <w:trHeight w:val="270"/>
        </w:trPr>
        <w:tc>
          <w:tcPr>
            <w:tcW w:w="5812" w:type="dxa"/>
          </w:tcPr>
          <w:p w14:paraId="6A371659" w14:textId="77777777" w:rsidR="00B4754C" w:rsidRDefault="00B4754C" w:rsidP="00C22427">
            <w:pPr>
              <w:rPr>
                <w:lang w:val="es-ES_tradnl"/>
              </w:rPr>
            </w:pPr>
            <w:r>
              <w:rPr>
                <w:lang w:val="es-ES_tradnl"/>
              </w:rPr>
              <w:t>Solicitud de propuestas TFM</w:t>
            </w:r>
            <w:r w:rsidR="00691DCA">
              <w:rPr>
                <w:lang w:val="es-ES_tradnl"/>
              </w:rPr>
              <w:t xml:space="preserve"> al profesorado</w:t>
            </w:r>
          </w:p>
          <w:p w14:paraId="56942269" w14:textId="2ECF557F" w:rsidR="00691DCA" w:rsidRDefault="00691DCA" w:rsidP="00C22427">
            <w:pPr>
              <w:rPr>
                <w:lang w:val="es-ES_tradnl"/>
              </w:rPr>
            </w:pPr>
          </w:p>
        </w:tc>
        <w:tc>
          <w:tcPr>
            <w:tcW w:w="3402" w:type="dxa"/>
          </w:tcPr>
          <w:p w14:paraId="0BF8FDA0" w14:textId="0DC30104" w:rsidR="00F91FDE" w:rsidRDefault="00363951" w:rsidP="00363951">
            <w:pPr>
              <w:jc w:val="center"/>
            </w:pPr>
            <w:r>
              <w:t>Desde el 9 hasta el 23</w:t>
            </w:r>
            <w:r w:rsidR="00DC2637" w:rsidRPr="5C77809D">
              <w:t>/</w:t>
            </w:r>
            <w:r w:rsidR="00F26C01" w:rsidRPr="5C77809D">
              <w:t>10/202</w:t>
            </w:r>
            <w:r w:rsidR="00F91FDE">
              <w:t>3</w:t>
            </w:r>
          </w:p>
        </w:tc>
      </w:tr>
      <w:tr w:rsidR="00D35B2C" w14:paraId="0CA084C8" w14:textId="77777777" w:rsidTr="00363951">
        <w:trPr>
          <w:trHeight w:val="374"/>
        </w:trPr>
        <w:tc>
          <w:tcPr>
            <w:tcW w:w="5812" w:type="dxa"/>
          </w:tcPr>
          <w:p w14:paraId="44C44B65" w14:textId="77777777" w:rsidR="00D35B2C" w:rsidRDefault="00D35B2C" w:rsidP="5C77809D">
            <w:r w:rsidRPr="5C77809D">
              <w:t>Matriculación manual de alumnos en TFM Moodle</w:t>
            </w:r>
          </w:p>
          <w:p w14:paraId="47D371A7" w14:textId="482D35DF" w:rsidR="00D35B2C" w:rsidRDefault="00D35B2C" w:rsidP="00C22427">
            <w:pPr>
              <w:rPr>
                <w:lang w:val="es-ES_tradnl"/>
              </w:rPr>
            </w:pPr>
          </w:p>
        </w:tc>
        <w:tc>
          <w:tcPr>
            <w:tcW w:w="3402" w:type="dxa"/>
          </w:tcPr>
          <w:p w14:paraId="63F36CC4" w14:textId="7A275199" w:rsidR="00D35B2C" w:rsidRDefault="00D35B2C" w:rsidP="003C7BBF">
            <w:pPr>
              <w:jc w:val="center"/>
            </w:pPr>
            <w:r w:rsidRPr="5C77809D">
              <w:t>2</w:t>
            </w:r>
            <w:r w:rsidR="00FF61D0">
              <w:t>7</w:t>
            </w:r>
            <w:r>
              <w:t>-</w:t>
            </w:r>
            <w:r w:rsidR="007E6310">
              <w:t>31</w:t>
            </w:r>
            <w:r w:rsidR="00363951">
              <w:t>/octubre</w:t>
            </w:r>
            <w:r w:rsidRPr="5C77809D">
              <w:t>/</w:t>
            </w:r>
            <w:r w:rsidR="00363951">
              <w:t>20</w:t>
            </w:r>
            <w:r w:rsidRPr="5C77809D">
              <w:t>2</w:t>
            </w:r>
            <w:r>
              <w:t>3</w:t>
            </w:r>
          </w:p>
        </w:tc>
      </w:tr>
      <w:tr w:rsidR="00D35B2C" w14:paraId="595FF079" w14:textId="77777777" w:rsidTr="00363951">
        <w:trPr>
          <w:trHeight w:val="373"/>
        </w:trPr>
        <w:tc>
          <w:tcPr>
            <w:tcW w:w="5812" w:type="dxa"/>
          </w:tcPr>
          <w:p w14:paraId="5753B92C" w14:textId="77777777" w:rsidR="00D35B2C" w:rsidRDefault="00D35B2C" w:rsidP="00363951">
            <w:pPr>
              <w:rPr>
                <w:lang w:val="es-ES_tradnl"/>
              </w:rPr>
            </w:pPr>
            <w:r>
              <w:rPr>
                <w:lang w:val="es-ES_tradnl"/>
              </w:rPr>
              <w:t>Publicación de temas de TFM en Moodle</w:t>
            </w:r>
          </w:p>
          <w:p w14:paraId="7A4AB354" w14:textId="5AB45F59" w:rsidR="00691DCA" w:rsidRPr="5C77809D" w:rsidRDefault="00691DCA" w:rsidP="00363951"/>
        </w:tc>
        <w:tc>
          <w:tcPr>
            <w:tcW w:w="3402" w:type="dxa"/>
          </w:tcPr>
          <w:p w14:paraId="6D5462D1" w14:textId="51725F48" w:rsidR="00D35B2C" w:rsidRPr="5C77809D" w:rsidRDefault="007E6310" w:rsidP="001736C3">
            <w:pPr>
              <w:jc w:val="center"/>
            </w:pPr>
            <w:r>
              <w:t>2</w:t>
            </w:r>
            <w:r w:rsidR="001736C3">
              <w:t>-</w:t>
            </w:r>
            <w:r w:rsidR="000C5C8B">
              <w:t>7</w:t>
            </w:r>
            <w:r w:rsidR="00363951">
              <w:t>/noviembre</w:t>
            </w:r>
            <w:r w:rsidR="001736C3">
              <w:t>/</w:t>
            </w:r>
            <w:r w:rsidR="00363951">
              <w:t>20</w:t>
            </w:r>
            <w:r w:rsidR="001736C3">
              <w:t>23</w:t>
            </w:r>
          </w:p>
        </w:tc>
      </w:tr>
      <w:tr w:rsidR="00B90189" w14:paraId="0F67FDA6" w14:textId="77777777" w:rsidTr="00363951">
        <w:trPr>
          <w:trHeight w:val="270"/>
        </w:trPr>
        <w:tc>
          <w:tcPr>
            <w:tcW w:w="5812" w:type="dxa"/>
          </w:tcPr>
          <w:p w14:paraId="5335B178" w14:textId="54F18379" w:rsidR="00B90189" w:rsidRDefault="00363951" w:rsidP="00C22427">
            <w:pPr>
              <w:rPr>
                <w:lang w:val="es-ES_tradnl"/>
              </w:rPr>
            </w:pPr>
            <w:r>
              <w:t>P</w:t>
            </w:r>
            <w:proofErr w:type="spellStart"/>
            <w:r w:rsidR="00B90189">
              <w:rPr>
                <w:lang w:val="es-ES_tradnl"/>
              </w:rPr>
              <w:t>reacuerdos</w:t>
            </w:r>
            <w:proofErr w:type="spellEnd"/>
            <w:r w:rsidR="00B90189">
              <w:rPr>
                <w:lang w:val="es-ES_tradnl"/>
              </w:rPr>
              <w:t xml:space="preserve"> entre alumnado y profesorado</w:t>
            </w:r>
            <w:r w:rsidR="00EC6DC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 subida</w:t>
            </w:r>
            <w:r w:rsidR="005E387F">
              <w:rPr>
                <w:lang w:val="es-ES_tradnl"/>
              </w:rPr>
              <w:t xml:space="preserve"> a la tarea Moodle habilitada para ello</w:t>
            </w:r>
          </w:p>
        </w:tc>
        <w:tc>
          <w:tcPr>
            <w:tcW w:w="3402" w:type="dxa"/>
          </w:tcPr>
          <w:p w14:paraId="4DE6195E" w14:textId="2BBE1B02" w:rsidR="00B90189" w:rsidRDefault="000C5C8B" w:rsidP="003C7BBF">
            <w:pPr>
              <w:jc w:val="center"/>
            </w:pPr>
            <w:r>
              <w:t>8-15</w:t>
            </w:r>
            <w:r w:rsidR="00363951">
              <w:t>/noviembre</w:t>
            </w:r>
            <w:r>
              <w:t>/</w:t>
            </w:r>
            <w:r w:rsidR="00363951">
              <w:t>20</w:t>
            </w:r>
            <w:r>
              <w:t>23</w:t>
            </w:r>
          </w:p>
        </w:tc>
      </w:tr>
      <w:tr w:rsidR="00C251D2" w14:paraId="0019F598" w14:textId="77777777" w:rsidTr="00363951">
        <w:trPr>
          <w:trHeight w:val="270"/>
        </w:trPr>
        <w:tc>
          <w:tcPr>
            <w:tcW w:w="5812" w:type="dxa"/>
          </w:tcPr>
          <w:p w14:paraId="5495A5E1" w14:textId="77777777" w:rsidR="00C251D2" w:rsidRDefault="00C251D2" w:rsidP="00C251D2">
            <w:pPr>
              <w:rPr>
                <w:lang w:val="es-ES_tradnl"/>
              </w:rPr>
            </w:pPr>
            <w:r>
              <w:rPr>
                <w:lang w:val="es-ES_tradnl"/>
              </w:rPr>
              <w:t>Adjudicación de temas TFM por pre-acuerdo</w:t>
            </w:r>
          </w:p>
          <w:p w14:paraId="05FB4621" w14:textId="0C099C95" w:rsidR="00C251D2" w:rsidRDefault="00C251D2" w:rsidP="00C251D2">
            <w:pPr>
              <w:rPr>
                <w:lang w:val="es-ES_tradnl"/>
              </w:rPr>
            </w:pPr>
            <w:r>
              <w:rPr>
                <w:lang w:val="es-ES_tradnl"/>
              </w:rPr>
              <w:t>(incluyendo propuestas de los alumnos)</w:t>
            </w:r>
          </w:p>
        </w:tc>
        <w:tc>
          <w:tcPr>
            <w:tcW w:w="3402" w:type="dxa"/>
          </w:tcPr>
          <w:p w14:paraId="13BE218E" w14:textId="382A3F95" w:rsidR="00C251D2" w:rsidRDefault="00C251D2" w:rsidP="00C251D2">
            <w:pPr>
              <w:jc w:val="center"/>
            </w:pPr>
            <w:r w:rsidRPr="5C77809D">
              <w:t>1</w:t>
            </w:r>
            <w:r>
              <w:t>6-17</w:t>
            </w:r>
            <w:r w:rsidR="00363951">
              <w:t>/noviembre</w:t>
            </w:r>
            <w:r w:rsidRPr="5C77809D">
              <w:t>/202</w:t>
            </w:r>
            <w:r>
              <w:t>3</w:t>
            </w:r>
          </w:p>
        </w:tc>
      </w:tr>
      <w:tr w:rsidR="00C251D2" w14:paraId="31391065" w14:textId="77777777" w:rsidTr="00363951">
        <w:trPr>
          <w:trHeight w:val="270"/>
        </w:trPr>
        <w:tc>
          <w:tcPr>
            <w:tcW w:w="5812" w:type="dxa"/>
          </w:tcPr>
          <w:p w14:paraId="7EA681E8" w14:textId="50BAF0A3" w:rsidR="00C251D2" w:rsidRDefault="00C251D2" w:rsidP="00C251D2">
            <w:pPr>
              <w:rPr>
                <w:lang w:val="es-ES_tradnl"/>
              </w:rPr>
            </w:pPr>
            <w:r>
              <w:rPr>
                <w:lang w:val="es-ES_tradnl"/>
              </w:rPr>
              <w:t>Solicitud en tarea Moodle de TFM por orden de preferencia (alumnos sin preacuerdo)</w:t>
            </w:r>
          </w:p>
        </w:tc>
        <w:tc>
          <w:tcPr>
            <w:tcW w:w="3402" w:type="dxa"/>
          </w:tcPr>
          <w:p w14:paraId="54D2ACB9" w14:textId="7B1C22D7" w:rsidR="00C251D2" w:rsidRDefault="00363951" w:rsidP="00C251D2">
            <w:pPr>
              <w:jc w:val="center"/>
            </w:pPr>
            <w:r>
              <w:t>20-22/noviembre</w:t>
            </w:r>
            <w:r w:rsidR="00095DBA">
              <w:t>/2023</w:t>
            </w:r>
          </w:p>
        </w:tc>
      </w:tr>
      <w:tr w:rsidR="00C251D2" w14:paraId="42940629" w14:textId="77777777" w:rsidTr="00363951">
        <w:trPr>
          <w:trHeight w:val="270"/>
        </w:trPr>
        <w:tc>
          <w:tcPr>
            <w:tcW w:w="5812" w:type="dxa"/>
          </w:tcPr>
          <w:p w14:paraId="22CCC875" w14:textId="77777777" w:rsidR="00C251D2" w:rsidRDefault="00C251D2" w:rsidP="00C251D2">
            <w:pPr>
              <w:rPr>
                <w:lang w:val="es-ES_tradnl"/>
              </w:rPr>
            </w:pPr>
            <w:r>
              <w:rPr>
                <w:lang w:val="es-ES_tradnl"/>
              </w:rPr>
              <w:t>Adjudicación de temas TFM restantes</w:t>
            </w:r>
          </w:p>
          <w:p w14:paraId="2039468B" w14:textId="77777777" w:rsidR="0040372A" w:rsidRDefault="0040372A" w:rsidP="00C251D2">
            <w:pPr>
              <w:rPr>
                <w:lang w:val="es-ES_tradnl"/>
              </w:rPr>
            </w:pPr>
          </w:p>
        </w:tc>
        <w:tc>
          <w:tcPr>
            <w:tcW w:w="3402" w:type="dxa"/>
          </w:tcPr>
          <w:p w14:paraId="505406C1" w14:textId="7A96EE95" w:rsidR="00C251D2" w:rsidRDefault="00095DBA" w:rsidP="00C251D2">
            <w:pPr>
              <w:jc w:val="center"/>
            </w:pPr>
            <w:r>
              <w:t>23-24</w:t>
            </w:r>
            <w:r w:rsidR="00363951">
              <w:t>/noviembre</w:t>
            </w:r>
            <w:r w:rsidR="00C251D2" w:rsidRPr="5C77809D">
              <w:t>/202</w:t>
            </w:r>
            <w:r>
              <w:t>3</w:t>
            </w:r>
          </w:p>
        </w:tc>
      </w:tr>
      <w:tr w:rsidR="00C251D2" w14:paraId="5D33C0A3" w14:textId="77777777" w:rsidTr="00363951">
        <w:trPr>
          <w:trHeight w:val="270"/>
        </w:trPr>
        <w:tc>
          <w:tcPr>
            <w:tcW w:w="5812" w:type="dxa"/>
          </w:tcPr>
          <w:p w14:paraId="43BD29E3" w14:textId="39B29DA0" w:rsidR="00C251D2" w:rsidRDefault="00C251D2" w:rsidP="00C251D2">
            <w:pPr>
              <w:rPr>
                <w:lang w:val="es-ES_tradnl"/>
              </w:rPr>
            </w:pPr>
            <w:r>
              <w:rPr>
                <w:lang w:val="es-ES_tradnl"/>
              </w:rPr>
              <w:t>Entrega del inf</w:t>
            </w:r>
            <w:r w:rsidR="00363951">
              <w:rPr>
                <w:lang w:val="es-ES_tradnl"/>
              </w:rPr>
              <w:t>orme de seguimiento TFM (T</w:t>
            </w:r>
            <w:r>
              <w:rPr>
                <w:lang w:val="es-ES_tradnl"/>
              </w:rPr>
              <w:t xml:space="preserve">area Moodle </w:t>
            </w:r>
            <w:r w:rsidR="00363951">
              <w:rPr>
                <w:lang w:val="es-ES_tradnl"/>
              </w:rPr>
              <w:t>abierta desde el día 1/04/24</w:t>
            </w:r>
            <w:r>
              <w:rPr>
                <w:lang w:val="es-ES_tradnl"/>
              </w:rPr>
              <w:t>)</w:t>
            </w:r>
          </w:p>
        </w:tc>
        <w:tc>
          <w:tcPr>
            <w:tcW w:w="3402" w:type="dxa"/>
          </w:tcPr>
          <w:p w14:paraId="4AFCBEE2" w14:textId="73ACB276" w:rsidR="00C251D2" w:rsidRDefault="00363951" w:rsidP="00C251D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Hasta el 25/abril</w:t>
            </w:r>
            <w:r w:rsidR="00C251D2">
              <w:rPr>
                <w:lang w:val="es-ES_tradnl"/>
              </w:rPr>
              <w:t>/202</w:t>
            </w:r>
            <w:r w:rsidR="00DA327D">
              <w:rPr>
                <w:lang w:val="es-ES_tradnl"/>
              </w:rPr>
              <w:t>4</w:t>
            </w:r>
          </w:p>
        </w:tc>
      </w:tr>
    </w:tbl>
    <w:p w14:paraId="25721392" w14:textId="77777777" w:rsidR="00C22427" w:rsidRDefault="00C22427" w:rsidP="00AC6A99">
      <w:pPr>
        <w:rPr>
          <w:lang w:val="es-ES_tradnl"/>
        </w:rPr>
      </w:pPr>
    </w:p>
    <w:p w14:paraId="6FF0B5CA" w14:textId="63C7F1FD" w:rsidR="00F037EB" w:rsidRPr="00641D2C" w:rsidRDefault="00B3743C">
      <w:pPr>
        <w:ind w:left="1276" w:right="849"/>
        <w:jc w:val="both"/>
        <w:rPr>
          <w:color w:val="000000" w:themeColor="text1"/>
        </w:rPr>
      </w:pPr>
      <w:r w:rsidRPr="5C77809D">
        <w:rPr>
          <w:i/>
          <w:iCs/>
        </w:rPr>
        <w:t>Para los</w:t>
      </w:r>
      <w:r w:rsidRPr="00B1787E">
        <w:rPr>
          <w:b/>
          <w:bCs/>
          <w:i/>
          <w:iCs/>
        </w:rPr>
        <w:t xml:space="preserve"> </w:t>
      </w:r>
      <w:r w:rsidRPr="00B1787E">
        <w:rPr>
          <w:b/>
          <w:bCs/>
          <w:i/>
          <w:iCs/>
          <w:u w:val="single"/>
        </w:rPr>
        <w:t xml:space="preserve">alumnos </w:t>
      </w:r>
      <w:r w:rsidR="2C31BE9A" w:rsidRPr="00B1787E">
        <w:rPr>
          <w:b/>
          <w:bCs/>
          <w:i/>
          <w:iCs/>
          <w:sz w:val="22"/>
          <w:szCs w:val="22"/>
          <w:u w:val="single"/>
        </w:rPr>
        <w:t>de segunda o posterior matrícula</w:t>
      </w:r>
      <w:r w:rsidRPr="003C7BBF">
        <w:rPr>
          <w:i/>
          <w:iCs/>
        </w:rPr>
        <w:t xml:space="preserve"> se aprueba el calendario de la convocatoria </w:t>
      </w:r>
      <w:r w:rsidR="00D8668F" w:rsidRPr="003C7BBF">
        <w:rPr>
          <w:i/>
          <w:iCs/>
        </w:rPr>
        <w:t>extraordinaria de</w:t>
      </w:r>
      <w:r w:rsidRPr="003C7BBF">
        <w:rPr>
          <w:i/>
          <w:iCs/>
        </w:rPr>
        <w:t xml:space="preserve"> </w:t>
      </w:r>
      <w:r w:rsidRPr="003C7BBF">
        <w:rPr>
          <w:i/>
          <w:iCs/>
          <w:color w:val="000000" w:themeColor="text1"/>
        </w:rPr>
        <w:t>diciembre</w:t>
      </w:r>
      <w:r w:rsidR="6D0FD7A4" w:rsidRPr="5C77809D">
        <w:rPr>
          <w:i/>
          <w:iCs/>
          <w:color w:val="000000" w:themeColor="text1"/>
        </w:rPr>
        <w:t>. Tambi</w:t>
      </w:r>
      <w:r w:rsidR="0F33828D" w:rsidRPr="5C77809D">
        <w:rPr>
          <w:i/>
          <w:iCs/>
          <w:color w:val="000000" w:themeColor="text1"/>
        </w:rPr>
        <w:t>é</w:t>
      </w:r>
      <w:r w:rsidR="6D0FD7A4" w:rsidRPr="5C77809D">
        <w:rPr>
          <w:i/>
          <w:iCs/>
          <w:color w:val="000000" w:themeColor="text1"/>
        </w:rPr>
        <w:t xml:space="preserve">n podrán solicitar </w:t>
      </w:r>
      <w:r w:rsidR="4D9EDEE9" w:rsidRPr="5C77809D">
        <w:rPr>
          <w:i/>
          <w:iCs/>
          <w:color w:val="000000" w:themeColor="text1"/>
        </w:rPr>
        <w:t xml:space="preserve">al CAM </w:t>
      </w:r>
      <w:r w:rsidR="6D0FD7A4" w:rsidRPr="5C77809D">
        <w:rPr>
          <w:i/>
          <w:iCs/>
          <w:color w:val="000000" w:themeColor="text1"/>
        </w:rPr>
        <w:t>la convocatoria de TFM por finalización de estudios</w:t>
      </w:r>
      <w:r w:rsidR="648A8863" w:rsidRPr="5C77809D">
        <w:rPr>
          <w:i/>
          <w:iCs/>
          <w:color w:val="000000" w:themeColor="text1"/>
        </w:rPr>
        <w:t>.</w:t>
      </w:r>
      <w:r w:rsidR="6D0FD7A4" w:rsidRPr="5C77809D">
        <w:rPr>
          <w:i/>
          <w:iCs/>
          <w:color w:val="000000" w:themeColor="text1"/>
        </w:rPr>
        <w:t xml:space="preserve"> </w:t>
      </w:r>
      <w:r w:rsidR="004B6AF9" w:rsidRPr="003C7BBF">
        <w:rPr>
          <w:i/>
          <w:iCs/>
          <w:color w:val="000000" w:themeColor="text1"/>
        </w:rPr>
        <w:t xml:space="preserve">Estos alumnos deben matricularse de nuevo </w:t>
      </w:r>
      <w:r w:rsidR="267C1B2E" w:rsidRPr="5C77809D">
        <w:rPr>
          <w:i/>
          <w:iCs/>
          <w:color w:val="000000" w:themeColor="text1"/>
        </w:rPr>
        <w:t>antes</w:t>
      </w:r>
      <w:r w:rsidR="002528CA" w:rsidRPr="003C7BBF">
        <w:rPr>
          <w:i/>
          <w:iCs/>
          <w:color w:val="000000" w:themeColor="text1"/>
        </w:rPr>
        <w:t xml:space="preserve"> </w:t>
      </w:r>
      <w:r w:rsidR="335DFA12" w:rsidRPr="5C77809D">
        <w:rPr>
          <w:i/>
          <w:iCs/>
          <w:color w:val="000000" w:themeColor="text1"/>
        </w:rPr>
        <w:t>d</w:t>
      </w:r>
      <w:r w:rsidR="002528CA" w:rsidRPr="003C7BBF">
        <w:rPr>
          <w:i/>
          <w:iCs/>
          <w:color w:val="000000" w:themeColor="text1"/>
        </w:rPr>
        <w:t>el 24 de octubre</w:t>
      </w:r>
      <w:r w:rsidR="00EC5894" w:rsidRPr="003C7BBF">
        <w:rPr>
          <w:i/>
          <w:iCs/>
          <w:color w:val="000000" w:themeColor="text1"/>
        </w:rPr>
        <w:t xml:space="preserve"> 202</w:t>
      </w:r>
      <w:r w:rsidR="00D8668F">
        <w:rPr>
          <w:i/>
          <w:iCs/>
          <w:color w:val="000000" w:themeColor="text1"/>
        </w:rPr>
        <w:t>3</w:t>
      </w:r>
      <w:r w:rsidR="00EC5894" w:rsidRPr="5C77809D">
        <w:rPr>
          <w:color w:val="000000" w:themeColor="text1"/>
        </w:rPr>
        <w:t>.</w:t>
      </w:r>
    </w:p>
    <w:p w14:paraId="64F2809B" w14:textId="77777777" w:rsidR="00B3743C" w:rsidRDefault="00B3743C" w:rsidP="004E523D">
      <w:pPr>
        <w:ind w:left="1276"/>
        <w:rPr>
          <w:lang w:val="es-ES_tradnl"/>
        </w:rPr>
      </w:pPr>
    </w:p>
    <w:p w14:paraId="1EEF31C1" w14:textId="1EC45092" w:rsidR="00B3743C" w:rsidRPr="009F7463" w:rsidRDefault="004E523D" w:rsidP="5C77809D">
      <w:pPr>
        <w:rPr>
          <w:b/>
          <w:bCs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9F7463">
        <w:t xml:space="preserve"> </w:t>
      </w:r>
      <w:r w:rsidR="00B3743C" w:rsidRPr="009F7463">
        <w:rPr>
          <w:b/>
          <w:bCs/>
        </w:rPr>
        <w:t xml:space="preserve">Convocatoria </w:t>
      </w:r>
      <w:r w:rsidRPr="009F7463">
        <w:rPr>
          <w:b/>
          <w:bCs/>
        </w:rPr>
        <w:t>Extra</w:t>
      </w:r>
      <w:r w:rsidR="43DCFAFC" w:rsidRPr="009F7463">
        <w:rPr>
          <w:b/>
          <w:bCs/>
        </w:rPr>
        <w:t>ordinaria de</w:t>
      </w:r>
      <w:r w:rsidRPr="009F7463">
        <w:rPr>
          <w:b/>
          <w:bCs/>
        </w:rPr>
        <w:t xml:space="preserve"> </w:t>
      </w:r>
      <w:r w:rsidR="00B3743C" w:rsidRPr="009F7463">
        <w:rPr>
          <w:b/>
          <w:bCs/>
        </w:rPr>
        <w:t>Diciembre</w:t>
      </w:r>
      <w:r w:rsidR="00B90189" w:rsidRPr="009F7463">
        <w:rPr>
          <w:b/>
          <w:bCs/>
        </w:rPr>
        <w:t xml:space="preserve"> </w:t>
      </w:r>
      <w:r w:rsidR="00817D66" w:rsidRPr="009F7463">
        <w:rPr>
          <w:b/>
          <w:lang w:val="es-ES_tradnl"/>
        </w:rPr>
        <w:tab/>
      </w:r>
      <w:r w:rsidR="009F7463">
        <w:rPr>
          <w:b/>
          <w:lang w:val="es-ES_tradnl"/>
        </w:rPr>
        <w:tab/>
        <w:t xml:space="preserve">     </w:t>
      </w:r>
      <w:r w:rsidR="00817D66" w:rsidRPr="009F7463">
        <w:rPr>
          <w:b/>
          <w:bCs/>
        </w:rPr>
        <w:t xml:space="preserve"> </w:t>
      </w:r>
      <w:r w:rsidR="00B3743C" w:rsidRPr="009F7463">
        <w:rPr>
          <w:b/>
          <w:bCs/>
        </w:rPr>
        <w:t>Fecha</w:t>
      </w:r>
    </w:p>
    <w:p w14:paraId="59546A57" w14:textId="2A127A6F" w:rsidR="00B3743C" w:rsidRDefault="004E523D" w:rsidP="00B3743C">
      <w:pPr>
        <w:rPr>
          <w:lang w:val="es-ES_tradnl"/>
        </w:rPr>
      </w:pPr>
      <w:r>
        <w:rPr>
          <w:lang w:val="es-ES_tradnl"/>
        </w:rPr>
        <w:tab/>
      </w:r>
    </w:p>
    <w:tbl>
      <w:tblPr>
        <w:tblStyle w:val="Tablaconcuadrcula"/>
        <w:tblW w:w="8028" w:type="dxa"/>
        <w:tblInd w:w="1381" w:type="dxa"/>
        <w:tblLook w:val="04A0" w:firstRow="1" w:lastRow="0" w:firstColumn="1" w:lastColumn="0" w:noHBand="0" w:noVBand="1"/>
      </w:tblPr>
      <w:tblGrid>
        <w:gridCol w:w="4681"/>
        <w:gridCol w:w="3347"/>
      </w:tblGrid>
      <w:tr w:rsidR="00CC600B" w14:paraId="3B2CEC78" w14:textId="77777777" w:rsidTr="5C77809D">
        <w:trPr>
          <w:trHeight w:val="270"/>
        </w:trPr>
        <w:tc>
          <w:tcPr>
            <w:tcW w:w="4681" w:type="dxa"/>
          </w:tcPr>
          <w:p w14:paraId="16807269" w14:textId="6DE3231C" w:rsidR="00CC600B" w:rsidRPr="00643AD0" w:rsidRDefault="00CC600B" w:rsidP="00CC600B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>Solicitud de defensa TFM presencial/ online</w:t>
            </w:r>
          </w:p>
        </w:tc>
        <w:tc>
          <w:tcPr>
            <w:tcW w:w="3347" w:type="dxa"/>
          </w:tcPr>
          <w:p w14:paraId="58B1E1B6" w14:textId="62B11150" w:rsidR="00CC600B" w:rsidRPr="00643AD0" w:rsidRDefault="00CC600B" w:rsidP="00CC600B">
            <w:pPr>
              <w:rPr>
                <w:color w:val="000000" w:themeColor="text1"/>
              </w:rPr>
            </w:pPr>
            <w:r w:rsidRPr="00643AD0">
              <w:rPr>
                <w:color w:val="000000" w:themeColor="text1"/>
              </w:rPr>
              <w:t xml:space="preserve">         </w:t>
            </w:r>
            <w:r w:rsidR="00205E4C" w:rsidRPr="00643AD0">
              <w:rPr>
                <w:color w:val="000000" w:themeColor="text1"/>
              </w:rPr>
              <w:t>1</w:t>
            </w:r>
            <w:r w:rsidRPr="00643AD0">
              <w:rPr>
                <w:color w:val="000000" w:themeColor="text1"/>
              </w:rPr>
              <w:t>3 de noviembre 2023</w:t>
            </w:r>
          </w:p>
        </w:tc>
      </w:tr>
      <w:tr w:rsidR="00D11A42" w:rsidRPr="00363951" w14:paraId="4D4BAD02" w14:textId="77777777" w:rsidTr="5C77809D">
        <w:trPr>
          <w:trHeight w:val="270"/>
        </w:trPr>
        <w:tc>
          <w:tcPr>
            <w:tcW w:w="4681" w:type="dxa"/>
          </w:tcPr>
          <w:p w14:paraId="37C4EC79" w14:textId="34DB694D" w:rsidR="00D11A42" w:rsidRPr="00643AD0" w:rsidRDefault="00D11A42" w:rsidP="00D11A42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>Comunicación de la defensa</w:t>
            </w:r>
          </w:p>
        </w:tc>
        <w:tc>
          <w:tcPr>
            <w:tcW w:w="3347" w:type="dxa"/>
          </w:tcPr>
          <w:p w14:paraId="18B0AF8F" w14:textId="73BB4AA9" w:rsidR="00D11A42" w:rsidRPr="00643AD0" w:rsidRDefault="00D11A42" w:rsidP="00D11A42">
            <w:pPr>
              <w:rPr>
                <w:color w:val="000000" w:themeColor="text1"/>
              </w:rPr>
            </w:pPr>
            <w:r w:rsidRPr="00643AD0">
              <w:rPr>
                <w:color w:val="000000" w:themeColor="text1"/>
              </w:rPr>
              <w:t xml:space="preserve">         2</w:t>
            </w:r>
            <w:r w:rsidR="006D3D49" w:rsidRPr="00643AD0">
              <w:rPr>
                <w:color w:val="000000" w:themeColor="text1"/>
              </w:rPr>
              <w:t>4</w:t>
            </w:r>
            <w:r w:rsidRPr="00643AD0">
              <w:rPr>
                <w:color w:val="000000" w:themeColor="text1"/>
              </w:rPr>
              <w:t xml:space="preserve"> de noviembre 2023</w:t>
            </w:r>
          </w:p>
        </w:tc>
      </w:tr>
      <w:tr w:rsidR="00205E4C" w14:paraId="4F50CE5B" w14:textId="77777777" w:rsidTr="5C77809D">
        <w:trPr>
          <w:trHeight w:val="270"/>
        </w:trPr>
        <w:tc>
          <w:tcPr>
            <w:tcW w:w="4681" w:type="dxa"/>
          </w:tcPr>
          <w:p w14:paraId="457879E8" w14:textId="2B5D5AB0" w:rsidR="00205E4C" w:rsidRPr="00363951" w:rsidRDefault="00D11A42" w:rsidP="00205E4C">
            <w:pPr>
              <w:rPr>
                <w:lang w:val="es-ES_tradnl"/>
              </w:rPr>
            </w:pPr>
            <w:r w:rsidRPr="00363951">
              <w:rPr>
                <w:lang w:val="es-ES_tradnl"/>
              </w:rPr>
              <w:t>Entrega de TFM con título en español e inglés</w:t>
            </w:r>
          </w:p>
        </w:tc>
        <w:tc>
          <w:tcPr>
            <w:tcW w:w="3347" w:type="dxa"/>
          </w:tcPr>
          <w:p w14:paraId="39E9899B" w14:textId="7E7369F8" w:rsidR="00205E4C" w:rsidRPr="003C7BBF" w:rsidRDefault="00205E4C" w:rsidP="00205E4C">
            <w:pPr>
              <w:rPr>
                <w:color w:val="000000" w:themeColor="text1"/>
              </w:rPr>
            </w:pPr>
            <w:r w:rsidRPr="00363951">
              <w:rPr>
                <w:color w:val="000000" w:themeColor="text1"/>
              </w:rPr>
              <w:t xml:space="preserve">         2</w:t>
            </w:r>
            <w:r w:rsidR="006D3D49">
              <w:rPr>
                <w:color w:val="000000" w:themeColor="text1"/>
              </w:rPr>
              <w:t>7</w:t>
            </w:r>
            <w:r w:rsidRPr="00363951">
              <w:rPr>
                <w:color w:val="000000" w:themeColor="text1"/>
              </w:rPr>
              <w:t xml:space="preserve"> de noviembre 2023</w:t>
            </w:r>
          </w:p>
        </w:tc>
      </w:tr>
      <w:tr w:rsidR="00205E4C" w14:paraId="73CC0C24" w14:textId="77777777" w:rsidTr="5C77809D">
        <w:trPr>
          <w:trHeight w:val="270"/>
        </w:trPr>
        <w:tc>
          <w:tcPr>
            <w:tcW w:w="4681" w:type="dxa"/>
          </w:tcPr>
          <w:p w14:paraId="6A096B19" w14:textId="77777777" w:rsidR="00205E4C" w:rsidRDefault="00205E4C" w:rsidP="00205E4C">
            <w:pPr>
              <w:rPr>
                <w:lang w:val="es-ES_tradnl"/>
              </w:rPr>
            </w:pPr>
            <w:r>
              <w:rPr>
                <w:lang w:val="es-ES_tradnl"/>
              </w:rPr>
              <w:t>Defensa de TFM</w:t>
            </w:r>
          </w:p>
        </w:tc>
        <w:tc>
          <w:tcPr>
            <w:tcW w:w="3347" w:type="dxa"/>
          </w:tcPr>
          <w:p w14:paraId="065E8975" w14:textId="7260E123" w:rsidR="00205E4C" w:rsidRPr="00BA7606" w:rsidRDefault="00205E4C" w:rsidP="00205E4C">
            <w:pPr>
              <w:rPr>
                <w:color w:val="000000" w:themeColor="text1"/>
              </w:rPr>
            </w:pPr>
            <w:r w:rsidRPr="5C77809D">
              <w:rPr>
                <w:color w:val="000000" w:themeColor="text1"/>
              </w:rPr>
              <w:t>Entre 1</w:t>
            </w:r>
            <w:r>
              <w:rPr>
                <w:color w:val="000000" w:themeColor="text1"/>
              </w:rPr>
              <w:t>1</w:t>
            </w:r>
            <w:r w:rsidRPr="5C77809D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</w:t>
            </w:r>
            <w:r w:rsidRPr="5C77809D">
              <w:rPr>
                <w:color w:val="000000" w:themeColor="text1"/>
              </w:rPr>
              <w:t xml:space="preserve"> de diciembre 202</w:t>
            </w:r>
            <w:r>
              <w:rPr>
                <w:color w:val="000000" w:themeColor="text1"/>
              </w:rPr>
              <w:t>3</w:t>
            </w:r>
          </w:p>
        </w:tc>
      </w:tr>
    </w:tbl>
    <w:p w14:paraId="51471B62" w14:textId="067733A2" w:rsidR="5C77809D" w:rsidRDefault="5C77809D" w:rsidP="5C77809D">
      <w:pPr>
        <w:pStyle w:val="Prrafodelista"/>
        <w:ind w:left="0"/>
        <w:rPr>
          <w:i/>
          <w:iCs/>
          <w:sz w:val="22"/>
          <w:szCs w:val="22"/>
        </w:rPr>
      </w:pPr>
    </w:p>
    <w:p w14:paraId="265D53CD" w14:textId="008F5191" w:rsidR="00F54CEE" w:rsidRPr="003C7BBF" w:rsidRDefault="009F7463" w:rsidP="009F7463">
      <w:pPr>
        <w:ind w:left="567"/>
        <w:jc w:val="center"/>
      </w:pPr>
      <w:r>
        <w:rPr>
          <w:b/>
          <w:bCs/>
        </w:rPr>
        <w:t>C</w:t>
      </w:r>
      <w:r w:rsidR="00F54CEE" w:rsidRPr="009F7463">
        <w:rPr>
          <w:b/>
          <w:bCs/>
        </w:rPr>
        <w:t>onvocatoria de TFM por finalización de estudios</w:t>
      </w:r>
    </w:p>
    <w:p w14:paraId="47981E2A" w14:textId="14AD8214" w:rsidR="00FC4FCE" w:rsidRDefault="00714FC7" w:rsidP="009F7463">
      <w:pPr>
        <w:tabs>
          <w:tab w:val="left" w:pos="1276"/>
        </w:tabs>
        <w:ind w:left="1276" w:right="707" w:hanging="567"/>
      </w:pPr>
      <w:r>
        <w:t xml:space="preserve">         </w:t>
      </w:r>
      <w:r w:rsidR="00F54CEE">
        <w:t>Se podrá solicitar un adelanto de convocatoria de TFM por finalización de estudios, con la aprobación del CAM hasta el 15 de marzo</w:t>
      </w:r>
      <w:r w:rsidR="201816B4">
        <w:t xml:space="preserve"> para su defensa durante el mes de abril</w:t>
      </w:r>
    </w:p>
    <w:p w14:paraId="1455CC68" w14:textId="77777777" w:rsidR="00363951" w:rsidRPr="00FC4FCE" w:rsidRDefault="00363951" w:rsidP="009F7463">
      <w:pPr>
        <w:tabs>
          <w:tab w:val="left" w:pos="1276"/>
        </w:tabs>
        <w:ind w:left="1276" w:right="707" w:hanging="567"/>
      </w:pPr>
    </w:p>
    <w:p w14:paraId="391F1357" w14:textId="4D88DE41" w:rsidR="00FC4FCE" w:rsidRPr="00FC4FCE" w:rsidRDefault="00FC4FCE" w:rsidP="5C77809D">
      <w:pPr>
        <w:ind w:left="709"/>
      </w:pPr>
    </w:p>
    <w:p w14:paraId="783BE6A8" w14:textId="0296E2E0" w:rsidR="00FC4FCE" w:rsidRPr="009F7463" w:rsidRDefault="00FC4FCE" w:rsidP="009F7463">
      <w:pPr>
        <w:ind w:left="709"/>
        <w:jc w:val="center"/>
        <w:rPr>
          <w:b/>
          <w:bCs/>
        </w:rPr>
      </w:pPr>
      <w:r w:rsidRPr="009F7463">
        <w:rPr>
          <w:b/>
          <w:bCs/>
        </w:rPr>
        <w:t>Convocatoria Junio</w:t>
      </w:r>
      <w:r w:rsidR="004E523D" w:rsidRPr="009F7463">
        <w:rPr>
          <w:b/>
          <w:lang w:val="es-ES_tradnl"/>
        </w:rPr>
        <w:tab/>
      </w:r>
      <w:r w:rsidR="004E523D" w:rsidRPr="009F7463">
        <w:rPr>
          <w:b/>
          <w:lang w:val="es-ES_tradnl"/>
        </w:rPr>
        <w:tab/>
      </w:r>
      <w:r w:rsidR="004E523D" w:rsidRPr="009F7463">
        <w:rPr>
          <w:b/>
          <w:lang w:val="es-ES_tradnl"/>
        </w:rPr>
        <w:tab/>
      </w:r>
      <w:r w:rsidR="004E523D" w:rsidRPr="009F7463">
        <w:rPr>
          <w:b/>
          <w:bCs/>
        </w:rPr>
        <w:t xml:space="preserve">   </w:t>
      </w:r>
      <w:r w:rsidR="00817D66" w:rsidRPr="009F7463">
        <w:rPr>
          <w:b/>
          <w:bCs/>
        </w:rPr>
        <w:t xml:space="preserve">       </w:t>
      </w:r>
      <w:r w:rsidR="007431BA" w:rsidRPr="009F7463">
        <w:rPr>
          <w:b/>
          <w:bCs/>
        </w:rPr>
        <w:t xml:space="preserve">     </w:t>
      </w:r>
      <w:r w:rsidR="004E523D" w:rsidRPr="009F7463">
        <w:rPr>
          <w:b/>
          <w:bCs/>
        </w:rPr>
        <w:t xml:space="preserve"> </w:t>
      </w:r>
      <w:r w:rsidRPr="009F7463">
        <w:rPr>
          <w:b/>
          <w:bCs/>
        </w:rPr>
        <w:t>Fecha</w:t>
      </w:r>
    </w:p>
    <w:p w14:paraId="2D0CBC5C" w14:textId="77777777" w:rsidR="00FC4FCE" w:rsidRDefault="00FC4FCE" w:rsidP="00AC6A99">
      <w:pPr>
        <w:rPr>
          <w:lang w:val="es-ES_tradnl"/>
        </w:rPr>
      </w:pPr>
    </w:p>
    <w:tbl>
      <w:tblPr>
        <w:tblStyle w:val="Tablaconcuadrcula"/>
        <w:tblW w:w="8028" w:type="dxa"/>
        <w:tblInd w:w="1381" w:type="dxa"/>
        <w:tblLook w:val="04A0" w:firstRow="1" w:lastRow="0" w:firstColumn="1" w:lastColumn="0" w:noHBand="0" w:noVBand="1"/>
      </w:tblPr>
      <w:tblGrid>
        <w:gridCol w:w="4681"/>
        <w:gridCol w:w="3347"/>
      </w:tblGrid>
      <w:tr w:rsidR="00044CF5" w:rsidRPr="00363951" w14:paraId="5A2D4A98" w14:textId="77777777" w:rsidTr="00363951">
        <w:trPr>
          <w:trHeight w:val="270"/>
        </w:trPr>
        <w:tc>
          <w:tcPr>
            <w:tcW w:w="4681" w:type="dxa"/>
            <w:shd w:val="clear" w:color="auto" w:fill="auto"/>
          </w:tcPr>
          <w:p w14:paraId="5CA2DCAD" w14:textId="53E80230" w:rsidR="00044CF5" w:rsidRPr="00643AD0" w:rsidRDefault="00044CF5" w:rsidP="00044CF5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 xml:space="preserve">Solicitud de defensa TFM </w:t>
            </w:r>
            <w:r w:rsidR="00BB441A" w:rsidRPr="00643AD0">
              <w:rPr>
                <w:lang w:val="es-ES_tradnl"/>
              </w:rPr>
              <w:t xml:space="preserve">presencial/ </w:t>
            </w:r>
            <w:r w:rsidRPr="00643AD0">
              <w:rPr>
                <w:lang w:val="es-ES_tradnl"/>
              </w:rPr>
              <w:t>online</w:t>
            </w:r>
          </w:p>
        </w:tc>
        <w:tc>
          <w:tcPr>
            <w:tcW w:w="3347" w:type="dxa"/>
            <w:shd w:val="clear" w:color="auto" w:fill="auto"/>
          </w:tcPr>
          <w:p w14:paraId="6EF8CF15" w14:textId="21C0DB98" w:rsidR="00044CF5" w:rsidRPr="00643AD0" w:rsidRDefault="00044CF5" w:rsidP="00044CF5">
            <w:pPr>
              <w:rPr>
                <w:color w:val="000000" w:themeColor="text1"/>
                <w:lang w:val="es-ES_tradnl"/>
              </w:rPr>
            </w:pPr>
            <w:r w:rsidRPr="00643AD0">
              <w:rPr>
                <w:color w:val="000000" w:themeColor="text1"/>
                <w:lang w:val="es-ES_tradnl"/>
              </w:rPr>
              <w:t xml:space="preserve">                </w:t>
            </w:r>
            <w:r w:rsidR="00ED22D4" w:rsidRPr="00643AD0">
              <w:rPr>
                <w:color w:val="000000" w:themeColor="text1"/>
                <w:lang w:val="es-ES_tradnl"/>
              </w:rPr>
              <w:t>17</w:t>
            </w:r>
            <w:r w:rsidR="0036655D" w:rsidRPr="00643AD0">
              <w:rPr>
                <w:color w:val="000000" w:themeColor="text1"/>
                <w:lang w:val="es-ES_tradnl"/>
              </w:rPr>
              <w:t>/06/</w:t>
            </w:r>
            <w:r w:rsidRPr="00643AD0">
              <w:rPr>
                <w:color w:val="000000" w:themeColor="text1"/>
                <w:lang w:val="es-ES_tradnl"/>
              </w:rPr>
              <w:t>202</w:t>
            </w:r>
            <w:r w:rsidR="00A24785" w:rsidRPr="00643AD0">
              <w:rPr>
                <w:color w:val="000000" w:themeColor="text1"/>
                <w:lang w:val="es-ES_tradnl"/>
              </w:rPr>
              <w:t>4</w:t>
            </w:r>
          </w:p>
        </w:tc>
      </w:tr>
      <w:tr w:rsidR="00044CF5" w:rsidRPr="00363951" w14:paraId="53A7891A" w14:textId="77777777" w:rsidTr="00363951">
        <w:trPr>
          <w:trHeight w:val="270"/>
        </w:trPr>
        <w:tc>
          <w:tcPr>
            <w:tcW w:w="4681" w:type="dxa"/>
            <w:shd w:val="clear" w:color="auto" w:fill="auto"/>
          </w:tcPr>
          <w:p w14:paraId="1EA144B9" w14:textId="2936C089" w:rsidR="00044CF5" w:rsidRPr="00643AD0" w:rsidRDefault="00460D24" w:rsidP="00044CF5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>Comunicación de la defensa</w:t>
            </w:r>
          </w:p>
        </w:tc>
        <w:tc>
          <w:tcPr>
            <w:tcW w:w="3347" w:type="dxa"/>
            <w:shd w:val="clear" w:color="auto" w:fill="auto"/>
          </w:tcPr>
          <w:p w14:paraId="2BD63477" w14:textId="41513822" w:rsidR="00044CF5" w:rsidRPr="00643AD0" w:rsidRDefault="00044CF5" w:rsidP="00044CF5">
            <w:pPr>
              <w:rPr>
                <w:color w:val="000000" w:themeColor="text1"/>
                <w:lang w:val="es-ES_tradnl"/>
              </w:rPr>
            </w:pPr>
            <w:r w:rsidRPr="00643AD0">
              <w:rPr>
                <w:color w:val="000000" w:themeColor="text1"/>
                <w:lang w:val="es-ES_tradnl"/>
              </w:rPr>
              <w:t xml:space="preserve">                </w:t>
            </w:r>
            <w:r w:rsidR="006D3D49" w:rsidRPr="00643AD0">
              <w:rPr>
                <w:color w:val="000000" w:themeColor="text1"/>
                <w:lang w:val="es-ES_tradnl"/>
              </w:rPr>
              <w:t>28</w:t>
            </w:r>
            <w:r w:rsidR="00A24785" w:rsidRPr="00643AD0">
              <w:rPr>
                <w:color w:val="000000" w:themeColor="text1"/>
                <w:lang w:val="es-ES_tradnl"/>
              </w:rPr>
              <w:t>/06/2024</w:t>
            </w:r>
          </w:p>
        </w:tc>
      </w:tr>
      <w:tr w:rsidR="00460D24" w:rsidRPr="00363951" w14:paraId="4D08814F" w14:textId="77777777" w:rsidTr="00363951">
        <w:trPr>
          <w:trHeight w:val="270"/>
        </w:trPr>
        <w:tc>
          <w:tcPr>
            <w:tcW w:w="4681" w:type="dxa"/>
            <w:shd w:val="clear" w:color="auto" w:fill="auto"/>
          </w:tcPr>
          <w:p w14:paraId="09F1F764" w14:textId="48B9E138" w:rsidR="00460D24" w:rsidRPr="00363951" w:rsidRDefault="00460D24" w:rsidP="00460D24">
            <w:pPr>
              <w:rPr>
                <w:lang w:val="es-ES_tradnl"/>
              </w:rPr>
            </w:pPr>
            <w:r w:rsidRPr="00363951">
              <w:rPr>
                <w:lang w:val="es-ES_tradnl"/>
              </w:rPr>
              <w:t>Entrega de TFM con título en español e inglés</w:t>
            </w:r>
          </w:p>
        </w:tc>
        <w:tc>
          <w:tcPr>
            <w:tcW w:w="3347" w:type="dxa"/>
            <w:shd w:val="clear" w:color="auto" w:fill="auto"/>
          </w:tcPr>
          <w:p w14:paraId="22AC74C5" w14:textId="2337593D" w:rsidR="00460D24" w:rsidRPr="00363951" w:rsidRDefault="006D3D49" w:rsidP="00460D24">
            <w:pPr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                </w:t>
            </w:r>
            <w:r w:rsidR="00460D24" w:rsidRPr="00363951">
              <w:rPr>
                <w:color w:val="000000" w:themeColor="text1"/>
                <w:lang w:val="es-ES_tradnl"/>
              </w:rPr>
              <w:t>01/07 202</w:t>
            </w:r>
            <w:r w:rsidR="00BB441A" w:rsidRPr="00363951">
              <w:rPr>
                <w:color w:val="000000" w:themeColor="text1"/>
                <w:lang w:val="es-ES_tradnl"/>
              </w:rPr>
              <w:t>4</w:t>
            </w:r>
          </w:p>
        </w:tc>
      </w:tr>
      <w:tr w:rsidR="00460D24" w:rsidRPr="00CE7418" w14:paraId="24166A9C" w14:textId="77777777" w:rsidTr="00363951">
        <w:trPr>
          <w:trHeight w:val="270"/>
        </w:trPr>
        <w:tc>
          <w:tcPr>
            <w:tcW w:w="4681" w:type="dxa"/>
            <w:shd w:val="clear" w:color="auto" w:fill="auto"/>
          </w:tcPr>
          <w:p w14:paraId="1323FFB0" w14:textId="77777777" w:rsidR="00460D24" w:rsidRPr="00363951" w:rsidRDefault="00460D24" w:rsidP="00460D24">
            <w:pPr>
              <w:rPr>
                <w:lang w:val="es-ES_tradnl"/>
              </w:rPr>
            </w:pPr>
            <w:r w:rsidRPr="00363951">
              <w:rPr>
                <w:lang w:val="es-ES_tradnl"/>
              </w:rPr>
              <w:t>Defensa de TFM</w:t>
            </w:r>
          </w:p>
        </w:tc>
        <w:tc>
          <w:tcPr>
            <w:tcW w:w="3347" w:type="dxa"/>
            <w:shd w:val="clear" w:color="auto" w:fill="auto"/>
          </w:tcPr>
          <w:p w14:paraId="6714CD57" w14:textId="00739A23" w:rsidR="00460D24" w:rsidRPr="00363951" w:rsidRDefault="00460D24" w:rsidP="00460D24">
            <w:pPr>
              <w:rPr>
                <w:color w:val="000000" w:themeColor="text1"/>
                <w:lang w:val="es-ES_tradnl"/>
              </w:rPr>
            </w:pPr>
            <w:r w:rsidRPr="00363951">
              <w:rPr>
                <w:color w:val="000000" w:themeColor="text1"/>
                <w:lang w:val="es-ES_tradnl"/>
              </w:rPr>
              <w:t xml:space="preserve">       Entre 15-18 de julio 202</w:t>
            </w:r>
            <w:r w:rsidR="00BB441A" w:rsidRPr="00363951">
              <w:rPr>
                <w:color w:val="000000" w:themeColor="text1"/>
                <w:lang w:val="es-ES_tradnl"/>
              </w:rPr>
              <w:t>4</w:t>
            </w:r>
          </w:p>
        </w:tc>
      </w:tr>
    </w:tbl>
    <w:p w14:paraId="4AAD79B7" w14:textId="77777777" w:rsidR="00FC4FCE" w:rsidRPr="00CE7418" w:rsidRDefault="00FC4FCE" w:rsidP="00AC6A99">
      <w:pPr>
        <w:rPr>
          <w:highlight w:val="yellow"/>
          <w:lang w:val="es-ES_tradnl"/>
        </w:rPr>
      </w:pPr>
    </w:p>
    <w:p w14:paraId="0305B277" w14:textId="77777777" w:rsidR="00A5002E" w:rsidRDefault="00A5002E" w:rsidP="009F7463">
      <w:pPr>
        <w:jc w:val="center"/>
        <w:rPr>
          <w:b/>
          <w:bCs/>
          <w:highlight w:val="yellow"/>
        </w:rPr>
      </w:pPr>
    </w:p>
    <w:p w14:paraId="5CB4598F" w14:textId="77777777" w:rsidR="00A5002E" w:rsidRDefault="00A5002E" w:rsidP="009F7463">
      <w:pPr>
        <w:jc w:val="center"/>
        <w:rPr>
          <w:b/>
          <w:bCs/>
          <w:highlight w:val="yellow"/>
        </w:rPr>
      </w:pPr>
    </w:p>
    <w:p w14:paraId="6703BE2C" w14:textId="77777777" w:rsidR="00A5002E" w:rsidRDefault="00A5002E" w:rsidP="009F7463">
      <w:pPr>
        <w:jc w:val="center"/>
        <w:rPr>
          <w:b/>
          <w:bCs/>
          <w:highlight w:val="yellow"/>
        </w:rPr>
      </w:pPr>
    </w:p>
    <w:p w14:paraId="40E729E3" w14:textId="77777777" w:rsidR="00A5002E" w:rsidRDefault="00A5002E" w:rsidP="009F7463">
      <w:pPr>
        <w:jc w:val="center"/>
        <w:rPr>
          <w:b/>
          <w:bCs/>
          <w:highlight w:val="yellow"/>
        </w:rPr>
      </w:pPr>
    </w:p>
    <w:p w14:paraId="23BAF153" w14:textId="77777777" w:rsidR="00A5002E" w:rsidRDefault="00A5002E" w:rsidP="009F7463">
      <w:pPr>
        <w:jc w:val="center"/>
        <w:rPr>
          <w:b/>
          <w:bCs/>
          <w:highlight w:val="yellow"/>
        </w:rPr>
      </w:pPr>
    </w:p>
    <w:p w14:paraId="7C235025" w14:textId="7F3EB537" w:rsidR="00FC4FCE" w:rsidRPr="00363951" w:rsidRDefault="009F7463" w:rsidP="009F7463">
      <w:pPr>
        <w:jc w:val="center"/>
        <w:rPr>
          <w:b/>
          <w:bCs/>
        </w:rPr>
      </w:pPr>
      <w:r w:rsidRPr="00363951">
        <w:rPr>
          <w:b/>
          <w:bCs/>
        </w:rPr>
        <w:t xml:space="preserve">  </w:t>
      </w:r>
      <w:r w:rsidR="00FC4FCE" w:rsidRPr="00363951">
        <w:rPr>
          <w:b/>
          <w:bCs/>
        </w:rPr>
        <w:t xml:space="preserve">Convocatoria </w:t>
      </w:r>
      <w:r w:rsidR="00CE7418" w:rsidRPr="00363951">
        <w:rPr>
          <w:b/>
          <w:bCs/>
        </w:rPr>
        <w:t xml:space="preserve">Septiembre </w:t>
      </w:r>
      <w:r w:rsidR="00CE7418" w:rsidRPr="00363951">
        <w:rPr>
          <w:b/>
          <w:bCs/>
        </w:rPr>
        <w:tab/>
      </w:r>
      <w:r w:rsidR="00FC4FCE" w:rsidRPr="00363951">
        <w:rPr>
          <w:b/>
          <w:bCs/>
        </w:rPr>
        <w:t xml:space="preserve">   </w:t>
      </w:r>
      <w:r w:rsidR="00817D66" w:rsidRPr="00363951">
        <w:rPr>
          <w:b/>
          <w:bCs/>
        </w:rPr>
        <w:t xml:space="preserve">       </w:t>
      </w:r>
      <w:r w:rsidR="00FC4FCE" w:rsidRPr="00363951">
        <w:rPr>
          <w:b/>
          <w:bCs/>
        </w:rPr>
        <w:t xml:space="preserve">  </w:t>
      </w:r>
      <w:r w:rsidRPr="00363951">
        <w:rPr>
          <w:b/>
          <w:bCs/>
        </w:rPr>
        <w:t xml:space="preserve">                </w:t>
      </w:r>
      <w:r w:rsidR="00BA7606" w:rsidRPr="00363951">
        <w:rPr>
          <w:b/>
          <w:bCs/>
        </w:rPr>
        <w:t xml:space="preserve">  </w:t>
      </w:r>
      <w:r w:rsidR="00FC4FCE" w:rsidRPr="00363951">
        <w:rPr>
          <w:b/>
          <w:bCs/>
        </w:rPr>
        <w:t>Fecha</w:t>
      </w:r>
    </w:p>
    <w:p w14:paraId="71C6A681" w14:textId="77777777" w:rsidR="00FC4FCE" w:rsidRPr="00363951" w:rsidRDefault="00FC4FCE" w:rsidP="00FC4FCE">
      <w:pPr>
        <w:rPr>
          <w:lang w:val="es-ES_tradnl"/>
        </w:rPr>
      </w:pPr>
    </w:p>
    <w:tbl>
      <w:tblPr>
        <w:tblStyle w:val="Tablaconcuadrcula"/>
        <w:tblW w:w="8028" w:type="dxa"/>
        <w:tblInd w:w="1381" w:type="dxa"/>
        <w:tblLook w:val="04A0" w:firstRow="1" w:lastRow="0" w:firstColumn="1" w:lastColumn="0" w:noHBand="0" w:noVBand="1"/>
      </w:tblPr>
      <w:tblGrid>
        <w:gridCol w:w="4681"/>
        <w:gridCol w:w="3347"/>
      </w:tblGrid>
      <w:tr w:rsidR="00A5002E" w:rsidRPr="00363951" w14:paraId="1470679D" w14:textId="77777777" w:rsidTr="5C77809D">
        <w:trPr>
          <w:trHeight w:val="270"/>
        </w:trPr>
        <w:tc>
          <w:tcPr>
            <w:tcW w:w="4681" w:type="dxa"/>
          </w:tcPr>
          <w:p w14:paraId="4611F498" w14:textId="4B276A3B" w:rsidR="00A5002E" w:rsidRPr="00643AD0" w:rsidRDefault="005D46B2" w:rsidP="00CD27DA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>Solicitud de defensa TFM online</w:t>
            </w:r>
            <w:r w:rsidR="00363951" w:rsidRPr="00643AD0">
              <w:rPr>
                <w:lang w:val="es-ES_tradnl"/>
              </w:rPr>
              <w:t>/presencial</w:t>
            </w:r>
          </w:p>
        </w:tc>
        <w:tc>
          <w:tcPr>
            <w:tcW w:w="3347" w:type="dxa"/>
          </w:tcPr>
          <w:p w14:paraId="39E1546B" w14:textId="0FA80DDE" w:rsidR="00A5002E" w:rsidRPr="00643AD0" w:rsidRDefault="009134DD" w:rsidP="009134DD">
            <w:pPr>
              <w:jc w:val="center"/>
              <w:rPr>
                <w:color w:val="000000" w:themeColor="text1"/>
              </w:rPr>
            </w:pPr>
            <w:r w:rsidRPr="00643AD0">
              <w:rPr>
                <w:color w:val="000000" w:themeColor="text1"/>
              </w:rPr>
              <w:t>24/07/2024</w:t>
            </w:r>
          </w:p>
        </w:tc>
      </w:tr>
      <w:tr w:rsidR="00A5002E" w:rsidRPr="00363951" w14:paraId="64332F96" w14:textId="77777777" w:rsidTr="5C77809D">
        <w:trPr>
          <w:trHeight w:val="270"/>
        </w:trPr>
        <w:tc>
          <w:tcPr>
            <w:tcW w:w="4681" w:type="dxa"/>
          </w:tcPr>
          <w:p w14:paraId="3743A43D" w14:textId="7482B836" w:rsidR="00A5002E" w:rsidRPr="00643AD0" w:rsidRDefault="002849AE" w:rsidP="00CD27DA">
            <w:pPr>
              <w:rPr>
                <w:lang w:val="es-ES_tradnl"/>
              </w:rPr>
            </w:pPr>
            <w:r w:rsidRPr="00643AD0">
              <w:rPr>
                <w:lang w:val="es-ES_tradnl"/>
              </w:rPr>
              <w:t>Comunicación de la fecha de la defensa</w:t>
            </w:r>
          </w:p>
        </w:tc>
        <w:tc>
          <w:tcPr>
            <w:tcW w:w="3347" w:type="dxa"/>
          </w:tcPr>
          <w:p w14:paraId="39008676" w14:textId="1EFF2326" w:rsidR="00A5002E" w:rsidRPr="00643AD0" w:rsidRDefault="006D3D49" w:rsidP="003043D5">
            <w:pPr>
              <w:jc w:val="center"/>
              <w:rPr>
                <w:color w:val="000000" w:themeColor="text1"/>
              </w:rPr>
            </w:pPr>
            <w:r w:rsidRPr="00643AD0">
              <w:rPr>
                <w:color w:val="000000" w:themeColor="text1"/>
              </w:rPr>
              <w:t>4</w:t>
            </w:r>
            <w:r w:rsidR="003043D5" w:rsidRPr="00643AD0">
              <w:rPr>
                <w:color w:val="000000" w:themeColor="text1"/>
              </w:rPr>
              <w:t>/09/2024</w:t>
            </w:r>
          </w:p>
        </w:tc>
      </w:tr>
      <w:tr w:rsidR="00FC4FCE" w:rsidRPr="00363951" w14:paraId="1BE27B2C" w14:textId="77777777" w:rsidTr="5C77809D">
        <w:trPr>
          <w:trHeight w:val="270"/>
        </w:trPr>
        <w:tc>
          <w:tcPr>
            <w:tcW w:w="4681" w:type="dxa"/>
          </w:tcPr>
          <w:p w14:paraId="6CEEA7DC" w14:textId="77777777" w:rsidR="00FC4FCE" w:rsidRPr="00363951" w:rsidRDefault="00FC4FCE" w:rsidP="00CD27DA">
            <w:pPr>
              <w:rPr>
                <w:lang w:val="es-ES_tradnl"/>
              </w:rPr>
            </w:pPr>
            <w:r w:rsidRPr="00363951">
              <w:rPr>
                <w:lang w:val="es-ES_tradnl"/>
              </w:rPr>
              <w:t>Entrega de TFM con título en español e inglés</w:t>
            </w:r>
          </w:p>
        </w:tc>
        <w:tc>
          <w:tcPr>
            <w:tcW w:w="3347" w:type="dxa"/>
          </w:tcPr>
          <w:p w14:paraId="1AAA8CA6" w14:textId="7FE47A2C" w:rsidR="00FC4FCE" w:rsidRPr="00363951" w:rsidRDefault="00FC4FCE" w:rsidP="5C77809D">
            <w:pPr>
              <w:rPr>
                <w:color w:val="000000" w:themeColor="text1"/>
              </w:rPr>
            </w:pPr>
            <w:r w:rsidRPr="00363951">
              <w:rPr>
                <w:color w:val="000000" w:themeColor="text1"/>
              </w:rPr>
              <w:t xml:space="preserve">   </w:t>
            </w:r>
            <w:r w:rsidR="007431BA" w:rsidRPr="00363951">
              <w:rPr>
                <w:color w:val="000000" w:themeColor="text1"/>
              </w:rPr>
              <w:t xml:space="preserve">     </w:t>
            </w:r>
            <w:r w:rsidR="00B3743C" w:rsidRPr="00363951">
              <w:rPr>
                <w:color w:val="000000" w:themeColor="text1"/>
              </w:rPr>
              <w:t xml:space="preserve"> </w:t>
            </w:r>
            <w:r w:rsidRPr="00363951">
              <w:rPr>
                <w:color w:val="000000" w:themeColor="text1"/>
              </w:rPr>
              <w:t xml:space="preserve"> </w:t>
            </w:r>
            <w:r w:rsidR="006D3D49">
              <w:rPr>
                <w:color w:val="000000" w:themeColor="text1"/>
              </w:rPr>
              <w:t>5</w:t>
            </w:r>
            <w:r w:rsidRPr="00363951">
              <w:rPr>
                <w:color w:val="000000" w:themeColor="text1"/>
              </w:rPr>
              <w:t xml:space="preserve"> de septiembre 202</w:t>
            </w:r>
            <w:r w:rsidR="003043D5" w:rsidRPr="00363951">
              <w:rPr>
                <w:color w:val="000000" w:themeColor="text1"/>
              </w:rPr>
              <w:t>4</w:t>
            </w:r>
          </w:p>
        </w:tc>
      </w:tr>
      <w:tr w:rsidR="00FC4FCE" w14:paraId="66FC8A41" w14:textId="77777777" w:rsidTr="5C77809D">
        <w:trPr>
          <w:trHeight w:val="270"/>
        </w:trPr>
        <w:tc>
          <w:tcPr>
            <w:tcW w:w="4681" w:type="dxa"/>
          </w:tcPr>
          <w:p w14:paraId="0BAAE912" w14:textId="77777777" w:rsidR="00FC4FCE" w:rsidRPr="00363951" w:rsidRDefault="00FC4FCE" w:rsidP="00CD27DA">
            <w:pPr>
              <w:rPr>
                <w:lang w:val="es-ES_tradnl"/>
              </w:rPr>
            </w:pPr>
            <w:r w:rsidRPr="00363951">
              <w:rPr>
                <w:lang w:val="es-ES_tradnl"/>
              </w:rPr>
              <w:t>Defensa de TFM</w:t>
            </w:r>
          </w:p>
        </w:tc>
        <w:tc>
          <w:tcPr>
            <w:tcW w:w="3347" w:type="dxa"/>
          </w:tcPr>
          <w:p w14:paraId="36BC0AF1" w14:textId="30EE59D1" w:rsidR="00FC4FCE" w:rsidRPr="00BA7606" w:rsidRDefault="004E523D" w:rsidP="5C77809D">
            <w:pPr>
              <w:rPr>
                <w:color w:val="000000" w:themeColor="text1"/>
              </w:rPr>
            </w:pPr>
            <w:r w:rsidRPr="00363951">
              <w:rPr>
                <w:b/>
                <w:bCs/>
                <w:color w:val="000000" w:themeColor="text1"/>
              </w:rPr>
              <w:t xml:space="preserve">   </w:t>
            </w:r>
            <w:r w:rsidR="007431BA" w:rsidRPr="00363951">
              <w:rPr>
                <w:b/>
                <w:bCs/>
                <w:color w:val="000000" w:themeColor="text1"/>
              </w:rPr>
              <w:t xml:space="preserve">   </w:t>
            </w:r>
            <w:r w:rsidRPr="00363951">
              <w:rPr>
                <w:b/>
                <w:bCs/>
                <w:color w:val="000000" w:themeColor="text1"/>
              </w:rPr>
              <w:t xml:space="preserve"> </w:t>
            </w:r>
            <w:r w:rsidR="00B3743C" w:rsidRPr="00363951">
              <w:rPr>
                <w:color w:val="000000" w:themeColor="text1"/>
              </w:rPr>
              <w:t xml:space="preserve">Entre </w:t>
            </w:r>
            <w:r w:rsidR="00535196" w:rsidRPr="00363951">
              <w:rPr>
                <w:color w:val="000000" w:themeColor="text1"/>
              </w:rPr>
              <w:t>19</w:t>
            </w:r>
            <w:r w:rsidR="00B3743C" w:rsidRPr="00363951">
              <w:rPr>
                <w:color w:val="000000" w:themeColor="text1"/>
              </w:rPr>
              <w:t>-</w:t>
            </w:r>
            <w:r w:rsidR="00B90189" w:rsidRPr="00363951">
              <w:rPr>
                <w:color w:val="000000" w:themeColor="text1"/>
              </w:rPr>
              <w:t>2</w:t>
            </w:r>
            <w:r w:rsidR="00535196" w:rsidRPr="00363951">
              <w:rPr>
                <w:color w:val="000000" w:themeColor="text1"/>
              </w:rPr>
              <w:t>3</w:t>
            </w:r>
            <w:r w:rsidR="00FC4FCE" w:rsidRPr="00363951">
              <w:rPr>
                <w:color w:val="000000" w:themeColor="text1"/>
              </w:rPr>
              <w:t xml:space="preserve"> </w:t>
            </w:r>
            <w:r w:rsidR="00535196" w:rsidRPr="00363951">
              <w:rPr>
                <w:color w:val="000000" w:themeColor="text1"/>
              </w:rPr>
              <w:t>/09/2024</w:t>
            </w:r>
          </w:p>
        </w:tc>
      </w:tr>
    </w:tbl>
    <w:p w14:paraId="59DAE04D" w14:textId="65D66A39" w:rsidR="00817D66" w:rsidRDefault="00817D66" w:rsidP="5C77809D">
      <w:pPr>
        <w:ind w:left="709"/>
        <w:rPr>
          <w:color w:val="FF0000"/>
        </w:rPr>
      </w:pPr>
    </w:p>
    <w:p w14:paraId="75E0D354" w14:textId="1DD27502" w:rsidR="00817D66" w:rsidRDefault="009F7463" w:rsidP="009F7463">
      <w:pPr>
        <w:ind w:left="709"/>
        <w:rPr>
          <w:lang w:val="es-ES_tradnl"/>
        </w:rPr>
      </w:pPr>
      <w:r>
        <w:rPr>
          <w:color w:val="FF0000"/>
        </w:rPr>
        <w:t>*Para todo lo que sea una entrega o solicitud con plazos, se creará una tarea previamente en Moodle para dejarlo todo organizado y reducir así el tiempo de gestión.</w:t>
      </w:r>
    </w:p>
    <w:p w14:paraId="4D183759" w14:textId="1F3CCE94" w:rsidR="00817D66" w:rsidRPr="00D64E5E" w:rsidRDefault="00817D66" w:rsidP="00817D66">
      <w:pPr>
        <w:ind w:left="142"/>
        <w:jc w:val="center"/>
        <w:rPr>
          <w:lang w:val="es-ES_tradnl"/>
        </w:rPr>
      </w:pPr>
    </w:p>
    <w:sectPr w:rsidR="00817D66" w:rsidRPr="00D64E5E" w:rsidSect="00C571B0">
      <w:headerReference w:type="even" r:id="rId8"/>
      <w:headerReference w:type="default" r:id="rId9"/>
      <w:footerReference w:type="default" r:id="rId10"/>
      <w:pgSz w:w="11906" w:h="16838" w:code="9"/>
      <w:pgMar w:top="1985" w:right="851" w:bottom="851" w:left="567" w:header="56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7AA8" w14:textId="77777777" w:rsidR="0099082A" w:rsidRDefault="0099082A">
      <w:r>
        <w:separator/>
      </w:r>
    </w:p>
  </w:endnote>
  <w:endnote w:type="continuationSeparator" w:id="0">
    <w:p w14:paraId="0B615C2C" w14:textId="77777777" w:rsidR="0099082A" w:rsidRDefault="009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8BE0" w14:textId="77777777" w:rsidR="00D64E5E" w:rsidRDefault="00886515" w:rsidP="004E523D">
    <w:pPr>
      <w:tabs>
        <w:tab w:val="center" w:pos="8789"/>
      </w:tabs>
      <w:ind w:left="113" w:right="-284"/>
      <w:jc w:val="center"/>
      <w:rPr>
        <w:noProof/>
        <w:spacing w:val="-1"/>
        <w:sz w:val="18"/>
        <w:szCs w:val="18"/>
      </w:rPr>
    </w:pPr>
    <w:bookmarkStart w:id="0" w:name="_Hlk37763843"/>
    <w:r>
      <w:rPr>
        <w:noProof/>
        <w:spacing w:val="-1"/>
        <w:sz w:val="18"/>
        <w:szCs w:val="18"/>
      </w:rPr>
      <w:t xml:space="preserve">Directora del Máster en Gestión Ambiental y </w:t>
    </w:r>
    <w:r w:rsidR="00D64E5E">
      <w:rPr>
        <w:noProof/>
        <w:spacing w:val="-1"/>
        <w:sz w:val="18"/>
        <w:szCs w:val="18"/>
      </w:rPr>
      <w:t>Biodiversidad</w:t>
    </w:r>
  </w:p>
  <w:p w14:paraId="47DBC93F" w14:textId="77777777" w:rsidR="009B31C3" w:rsidRPr="00872724" w:rsidRDefault="00AC6A99" w:rsidP="004E523D">
    <w:pPr>
      <w:tabs>
        <w:tab w:val="center" w:pos="8789"/>
      </w:tabs>
      <w:ind w:left="113" w:right="-284"/>
      <w:jc w:val="center"/>
      <w:rPr>
        <w:spacing w:val="-1"/>
        <w:sz w:val="18"/>
        <w:szCs w:val="18"/>
      </w:rPr>
    </w:pPr>
    <w:r w:rsidRPr="00872724">
      <w:rPr>
        <w:noProof/>
      </w:rPr>
      <w:drawing>
        <wp:anchor distT="0" distB="0" distL="114300" distR="114300" simplePos="0" relativeHeight="251808256" behindDoc="1" locked="0" layoutInCell="1" allowOverlap="1" wp14:anchorId="55825F32" wp14:editId="058AD2D7">
          <wp:simplePos x="0" y="0"/>
          <wp:positionH relativeFrom="page">
            <wp:posOffset>4286250</wp:posOffset>
          </wp:positionH>
          <wp:positionV relativeFrom="page">
            <wp:posOffset>6029325</wp:posOffset>
          </wp:positionV>
          <wp:extent cx="3267075" cy="4333875"/>
          <wp:effectExtent l="19050" t="0" r="9525" b="0"/>
          <wp:wrapNone/>
          <wp:docPr id="4" name="Imagen 4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dibujo de una person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433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31C3" w:rsidRPr="00872724">
      <w:rPr>
        <w:noProof/>
        <w:spacing w:val="-1"/>
        <w:sz w:val="18"/>
        <w:szCs w:val="18"/>
      </w:rPr>
      <w:t>Campus Universitario de</w:t>
    </w:r>
    <w:r w:rsidR="008F0061" w:rsidRPr="00872724">
      <w:rPr>
        <w:noProof/>
        <w:spacing w:val="-1"/>
        <w:sz w:val="18"/>
        <w:szCs w:val="18"/>
      </w:rPr>
      <w:t xml:space="preserve"> </w:t>
    </w:r>
    <w:r w:rsidR="00EA5200" w:rsidRPr="00872724">
      <w:rPr>
        <w:noProof/>
        <w:spacing w:val="-1"/>
        <w:sz w:val="18"/>
        <w:szCs w:val="18"/>
      </w:rPr>
      <w:t>Rab</w:t>
    </w:r>
    <w:r w:rsidR="008F0061" w:rsidRPr="00872724">
      <w:rPr>
        <w:noProof/>
        <w:spacing w:val="-1"/>
        <w:sz w:val="18"/>
        <w:szCs w:val="18"/>
      </w:rPr>
      <w:t>anales</w:t>
    </w:r>
    <w:r w:rsidR="00D64E5E">
      <w:rPr>
        <w:noProof/>
        <w:spacing w:val="-1"/>
        <w:sz w:val="18"/>
        <w:szCs w:val="18"/>
      </w:rPr>
      <w:t xml:space="preserve">. </w:t>
    </w:r>
    <w:r w:rsidR="008F0061" w:rsidRPr="00872724">
      <w:rPr>
        <w:spacing w:val="-1"/>
        <w:sz w:val="18"/>
        <w:szCs w:val="18"/>
      </w:rPr>
      <w:t>Edif</w:t>
    </w:r>
    <w:r w:rsidR="00EA5200" w:rsidRPr="00872724">
      <w:rPr>
        <w:spacing w:val="-1"/>
        <w:sz w:val="18"/>
        <w:szCs w:val="18"/>
      </w:rPr>
      <w:t>icio</w:t>
    </w:r>
    <w:r w:rsidR="008F0061" w:rsidRPr="00872724">
      <w:rPr>
        <w:spacing w:val="-1"/>
        <w:sz w:val="18"/>
        <w:szCs w:val="18"/>
      </w:rPr>
      <w:t xml:space="preserve"> Marie Curie </w:t>
    </w:r>
    <w:r w:rsidR="00BE089F" w:rsidRPr="00872724">
      <w:rPr>
        <w:spacing w:val="-1"/>
        <w:sz w:val="18"/>
        <w:szCs w:val="18"/>
      </w:rPr>
      <w:t xml:space="preserve">(3ª planta) </w:t>
    </w:r>
    <w:r w:rsidR="002160CC" w:rsidRPr="00872724">
      <w:rPr>
        <w:spacing w:val="-1"/>
        <w:sz w:val="18"/>
        <w:szCs w:val="18"/>
      </w:rPr>
      <w:t>/</w:t>
    </w:r>
    <w:r w:rsidR="008F0061" w:rsidRPr="00872724">
      <w:rPr>
        <w:spacing w:val="-1"/>
        <w:sz w:val="18"/>
        <w:szCs w:val="18"/>
      </w:rPr>
      <w:t xml:space="preserve"> 14014 Córdoba</w:t>
    </w:r>
    <w:r w:rsidR="00D64E5E">
      <w:rPr>
        <w:spacing w:val="-1"/>
        <w:sz w:val="18"/>
        <w:szCs w:val="18"/>
      </w:rPr>
      <w:t>. e-mail:</w:t>
    </w:r>
    <w:r w:rsidR="00886515">
      <w:rPr>
        <w:spacing w:val="-1"/>
        <w:sz w:val="18"/>
        <w:szCs w:val="18"/>
      </w:rPr>
      <w:t xml:space="preserve"> </w:t>
    </w:r>
    <w:hyperlink r:id="rId2" w:history="1">
      <w:r w:rsidR="00886515" w:rsidRPr="00EF0520">
        <w:rPr>
          <w:rStyle w:val="Hipervnculo"/>
          <w:spacing w:val="-1"/>
          <w:sz w:val="18"/>
          <w:szCs w:val="18"/>
        </w:rPr>
        <w:t>beatriz.lozano@uco.es</w:t>
      </w:r>
    </w:hyperlink>
    <w:r w:rsidR="00886515">
      <w:rPr>
        <w:spacing w:val="-1"/>
        <w:sz w:val="18"/>
        <w:szCs w:val="18"/>
      </w:rPr>
      <w:t xml:space="preserve"> </w:t>
    </w:r>
    <w:r w:rsidR="002160CC" w:rsidRPr="00872724">
      <w:rPr>
        <w:spacing w:val="-1"/>
        <w:sz w:val="18"/>
        <w:szCs w:val="18"/>
      </w:rPr>
      <w:tab/>
    </w:r>
    <w:r w:rsidR="00886515" w:rsidRPr="00872724">
      <w:rPr>
        <w:spacing w:val="-1"/>
        <w:sz w:val="18"/>
        <w:szCs w:val="18"/>
      </w:rPr>
      <w:t xml:space="preserve"> </w:t>
    </w:r>
    <w:r w:rsidR="002160CC" w:rsidRPr="00872724">
      <w:rPr>
        <w:spacing w:val="-1"/>
        <w:sz w:val="18"/>
        <w:szCs w:val="18"/>
      </w:rPr>
      <w:t xml:space="preserve">(+34) 957 21 </w:t>
    </w:r>
    <w:r w:rsidR="00886515">
      <w:rPr>
        <w:spacing w:val="-1"/>
        <w:sz w:val="18"/>
        <w:szCs w:val="18"/>
      </w:rPr>
      <w:t>8534</w:t>
    </w:r>
  </w:p>
  <w:bookmarkEnd w:id="0"/>
  <w:p w14:paraId="55C44A8E" w14:textId="77777777" w:rsidR="00332A8B" w:rsidRPr="00872724" w:rsidRDefault="00332A8B" w:rsidP="00AC6A99">
    <w:pPr>
      <w:tabs>
        <w:tab w:val="center" w:pos="8789"/>
      </w:tabs>
      <w:ind w:left="113" w:right="-284"/>
      <w:rPr>
        <w:color w:val="21224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0598" w14:textId="77777777" w:rsidR="0099082A" w:rsidRDefault="0099082A">
      <w:r>
        <w:separator/>
      </w:r>
    </w:p>
  </w:footnote>
  <w:footnote w:type="continuationSeparator" w:id="0">
    <w:p w14:paraId="6793E4F3" w14:textId="77777777" w:rsidR="0099082A" w:rsidRDefault="0099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EEE8" w14:textId="77777777" w:rsidR="00E53242" w:rsidRDefault="00E53242"/>
  <w:p w14:paraId="75B6261A" w14:textId="77777777" w:rsidR="00872724" w:rsidRDefault="008727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D7A9" w14:textId="6099B8FD" w:rsidR="008C5953" w:rsidRDefault="008C5953">
    <w:pPr>
      <w:pStyle w:val="Encabezado"/>
      <w:rPr>
        <w:rFonts w:ascii="HelveticaNeue" w:hAnsi="HelveticaNeue"/>
        <w:b/>
        <w:color w:val="21224E"/>
        <w:spacing w:val="-4"/>
        <w:sz w:val="22"/>
        <w:szCs w:val="22"/>
      </w:rPr>
    </w:pPr>
    <w:r w:rsidRPr="008C5953">
      <w:rPr>
        <w:rFonts w:ascii="HelveticaNeue" w:hAnsi="HelveticaNeue"/>
        <w:b/>
        <w:noProof/>
        <w:color w:val="21224E"/>
        <w:spacing w:val="-4"/>
        <w:sz w:val="22"/>
        <w:szCs w:val="22"/>
      </w:rPr>
      <w:drawing>
        <wp:anchor distT="0" distB="0" distL="114300" distR="114300" simplePos="0" relativeHeight="251834880" behindDoc="1" locked="0" layoutInCell="1" allowOverlap="1" wp14:anchorId="6C087C3D" wp14:editId="71607017">
          <wp:simplePos x="0" y="0"/>
          <wp:positionH relativeFrom="column">
            <wp:posOffset>165735</wp:posOffset>
          </wp:positionH>
          <wp:positionV relativeFrom="paragraph">
            <wp:posOffset>-367665</wp:posOffset>
          </wp:positionV>
          <wp:extent cx="1900052" cy="1353787"/>
          <wp:effectExtent l="0" t="0" r="0" b="0"/>
          <wp:wrapNone/>
          <wp:docPr id="2" name="Imagen 3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, nombre de la empresa&#10;&#10;Descripción generada automáticamente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0" t="25170" r="13924" b="27211"/>
                  <a:stretch>
                    <a:fillRect/>
                  </a:stretch>
                </pic:blipFill>
                <pic:spPr>
                  <a:xfrm>
                    <a:off x="0" y="0"/>
                    <a:ext cx="1900052" cy="1353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913AE6" w14:textId="77777777" w:rsidR="00872724" w:rsidRDefault="008C5953" w:rsidP="00886515">
    <w:pPr>
      <w:pStyle w:val="Encabezado"/>
      <w:jc w:val="right"/>
      <w:rPr>
        <w:rFonts w:ascii="HelveticaNeue" w:hAnsi="HelveticaNeue"/>
        <w:b/>
        <w:color w:val="21224E"/>
        <w:spacing w:val="-4"/>
        <w:sz w:val="22"/>
        <w:szCs w:val="22"/>
      </w:rPr>
    </w:pPr>
    <w:r>
      <w:rPr>
        <w:rFonts w:ascii="HelveticaNeue" w:hAnsi="HelveticaNeue"/>
        <w:b/>
        <w:color w:val="21224E"/>
        <w:spacing w:val="-4"/>
        <w:sz w:val="22"/>
        <w:szCs w:val="22"/>
      </w:rPr>
      <w:t xml:space="preserve">                            </w:t>
    </w:r>
  </w:p>
  <w:p w14:paraId="758D4E7C" w14:textId="77777777" w:rsidR="008C5953" w:rsidRPr="00BF562E" w:rsidRDefault="008C5953" w:rsidP="00D64E5E">
    <w:pPr>
      <w:pStyle w:val="Encabezado"/>
      <w:jc w:val="center"/>
      <w:rPr>
        <w:rFonts w:ascii="Footlight MT Light" w:hAnsi="Footlight MT Light"/>
        <w:b/>
        <w:color w:val="21224E"/>
        <w:spacing w:val="-4"/>
        <w:sz w:val="28"/>
        <w:szCs w:val="28"/>
      </w:rPr>
    </w:pPr>
    <w:r w:rsidRPr="00BF562E">
      <w:rPr>
        <w:rFonts w:ascii="Footlight MT Light" w:hAnsi="Footlight MT Light"/>
        <w:b/>
        <w:color w:val="21224E"/>
        <w:spacing w:val="-4"/>
        <w:sz w:val="28"/>
        <w:szCs w:val="28"/>
      </w:rPr>
      <w:t>Máster en Gestión Ambiental</w:t>
    </w:r>
  </w:p>
  <w:p w14:paraId="4908EF72" w14:textId="77777777" w:rsidR="008C5953" w:rsidRPr="00BF562E" w:rsidRDefault="00872724" w:rsidP="00BF562E">
    <w:pPr>
      <w:pStyle w:val="Encabezado"/>
      <w:jc w:val="center"/>
      <w:rPr>
        <w:rFonts w:ascii="Footlight MT Light" w:hAnsi="Footlight MT Light"/>
        <w:sz w:val="28"/>
        <w:szCs w:val="28"/>
      </w:rPr>
    </w:pPr>
    <w:r w:rsidRPr="00BF562E">
      <w:rPr>
        <w:rFonts w:ascii="Footlight MT Light" w:hAnsi="Footlight MT Light"/>
        <w:b/>
        <w:color w:val="21224E"/>
        <w:spacing w:val="-4"/>
        <w:sz w:val="28"/>
        <w:szCs w:val="28"/>
      </w:rPr>
      <w:t>y Biodiversidad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024"/>
    <w:multiLevelType w:val="hybridMultilevel"/>
    <w:tmpl w:val="6C9E570C"/>
    <w:lvl w:ilvl="0" w:tplc="69787CE4">
      <w:start w:val="4"/>
      <w:numFmt w:val="bullet"/>
      <w:lvlText w:val="-"/>
      <w:lvlJc w:val="left"/>
      <w:pPr>
        <w:ind w:left="2869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 w15:restartNumberingAfterBreak="0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9EC37CB"/>
    <w:multiLevelType w:val="hybridMultilevel"/>
    <w:tmpl w:val="4E069F26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1D904A08"/>
    <w:multiLevelType w:val="hybridMultilevel"/>
    <w:tmpl w:val="B088E734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20714201"/>
    <w:multiLevelType w:val="hybridMultilevel"/>
    <w:tmpl w:val="3F865C18"/>
    <w:lvl w:ilvl="0" w:tplc="4FB09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6" w15:restartNumberingAfterBreak="0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7" w15:restartNumberingAfterBreak="0">
    <w:nsid w:val="25CF3C32"/>
    <w:multiLevelType w:val="hybridMultilevel"/>
    <w:tmpl w:val="4B50BAB4"/>
    <w:lvl w:ilvl="0" w:tplc="BA10A7F8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9" w:hanging="360"/>
      </w:pPr>
    </w:lvl>
    <w:lvl w:ilvl="2" w:tplc="0C0A001B" w:tentative="1">
      <w:start w:val="1"/>
      <w:numFmt w:val="lowerRoman"/>
      <w:lvlText w:val="%3."/>
      <w:lvlJc w:val="right"/>
      <w:pPr>
        <w:ind w:left="3949" w:hanging="180"/>
      </w:pPr>
    </w:lvl>
    <w:lvl w:ilvl="3" w:tplc="0C0A000F" w:tentative="1">
      <w:start w:val="1"/>
      <w:numFmt w:val="decimal"/>
      <w:lvlText w:val="%4."/>
      <w:lvlJc w:val="left"/>
      <w:pPr>
        <w:ind w:left="4669" w:hanging="360"/>
      </w:pPr>
    </w:lvl>
    <w:lvl w:ilvl="4" w:tplc="0C0A0019" w:tentative="1">
      <w:start w:val="1"/>
      <w:numFmt w:val="lowerLetter"/>
      <w:lvlText w:val="%5."/>
      <w:lvlJc w:val="left"/>
      <w:pPr>
        <w:ind w:left="5389" w:hanging="360"/>
      </w:pPr>
    </w:lvl>
    <w:lvl w:ilvl="5" w:tplc="0C0A001B" w:tentative="1">
      <w:start w:val="1"/>
      <w:numFmt w:val="lowerRoman"/>
      <w:lvlText w:val="%6."/>
      <w:lvlJc w:val="right"/>
      <w:pPr>
        <w:ind w:left="6109" w:hanging="180"/>
      </w:pPr>
    </w:lvl>
    <w:lvl w:ilvl="6" w:tplc="0C0A000F" w:tentative="1">
      <w:start w:val="1"/>
      <w:numFmt w:val="decimal"/>
      <w:lvlText w:val="%7."/>
      <w:lvlJc w:val="left"/>
      <w:pPr>
        <w:ind w:left="6829" w:hanging="360"/>
      </w:pPr>
    </w:lvl>
    <w:lvl w:ilvl="7" w:tplc="0C0A0019" w:tentative="1">
      <w:start w:val="1"/>
      <w:numFmt w:val="lowerLetter"/>
      <w:lvlText w:val="%8."/>
      <w:lvlJc w:val="left"/>
      <w:pPr>
        <w:ind w:left="7549" w:hanging="360"/>
      </w:pPr>
    </w:lvl>
    <w:lvl w:ilvl="8" w:tplc="0C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 w15:restartNumberingAfterBreak="0">
    <w:nsid w:val="2BCC6894"/>
    <w:multiLevelType w:val="hybridMultilevel"/>
    <w:tmpl w:val="93B0447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 w15:restartNumberingAfterBreak="0">
    <w:nsid w:val="37E051B8"/>
    <w:multiLevelType w:val="hybridMultilevel"/>
    <w:tmpl w:val="67D0F3E0"/>
    <w:lvl w:ilvl="0" w:tplc="5E46FCDC"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11" w15:restartNumberingAfterBreak="0">
    <w:nsid w:val="52A6732F"/>
    <w:multiLevelType w:val="hybridMultilevel"/>
    <w:tmpl w:val="33EC6522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0C3C"/>
    <w:multiLevelType w:val="hybridMultilevel"/>
    <w:tmpl w:val="2FBCA616"/>
    <w:lvl w:ilvl="0" w:tplc="5E46FCDC"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5" w15:restartNumberingAfterBreak="0">
    <w:nsid w:val="64723717"/>
    <w:multiLevelType w:val="hybridMultilevel"/>
    <w:tmpl w:val="C19E6580"/>
    <w:lvl w:ilvl="0" w:tplc="69787CE4">
      <w:start w:val="4"/>
      <w:numFmt w:val="bullet"/>
      <w:lvlText w:val="-"/>
      <w:lvlJc w:val="left"/>
      <w:pPr>
        <w:ind w:left="3054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64932299"/>
    <w:multiLevelType w:val="hybridMultilevel"/>
    <w:tmpl w:val="26642CE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B99E6002">
      <w:start w:val="1"/>
      <w:numFmt w:val="bullet"/>
      <w:lvlText w:val="-"/>
      <w:lvlJc w:val="left"/>
      <w:pPr>
        <w:ind w:left="3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7" w15:restartNumberingAfterBreak="0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8" w15:restartNumberingAfterBreak="0">
    <w:nsid w:val="69E3026B"/>
    <w:multiLevelType w:val="hybridMultilevel"/>
    <w:tmpl w:val="C122CCF4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" w15:restartNumberingAfterBreak="0">
    <w:nsid w:val="6A917D0B"/>
    <w:multiLevelType w:val="hybridMultilevel"/>
    <w:tmpl w:val="9A66D3DC"/>
    <w:lvl w:ilvl="0" w:tplc="9A3098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19899">
    <w:abstractNumId w:val="14"/>
  </w:num>
  <w:num w:numId="2" w16cid:durableId="579287743">
    <w:abstractNumId w:val="1"/>
  </w:num>
  <w:num w:numId="3" w16cid:durableId="829639557">
    <w:abstractNumId w:val="5"/>
  </w:num>
  <w:num w:numId="4" w16cid:durableId="1148935701">
    <w:abstractNumId w:val="10"/>
  </w:num>
  <w:num w:numId="5" w16cid:durableId="1075277216">
    <w:abstractNumId w:val="6"/>
  </w:num>
  <w:num w:numId="6" w16cid:durableId="1214656189">
    <w:abstractNumId w:val="17"/>
  </w:num>
  <w:num w:numId="7" w16cid:durableId="1737512979">
    <w:abstractNumId w:val="12"/>
  </w:num>
  <w:num w:numId="8" w16cid:durableId="1308898145">
    <w:abstractNumId w:val="2"/>
  </w:num>
  <w:num w:numId="9" w16cid:durableId="740836739">
    <w:abstractNumId w:val="15"/>
  </w:num>
  <w:num w:numId="10" w16cid:durableId="33163251">
    <w:abstractNumId w:val="18"/>
  </w:num>
  <w:num w:numId="11" w16cid:durableId="2024822150">
    <w:abstractNumId w:val="11"/>
  </w:num>
  <w:num w:numId="12" w16cid:durableId="75397354">
    <w:abstractNumId w:val="9"/>
  </w:num>
  <w:num w:numId="13" w16cid:durableId="389305554">
    <w:abstractNumId w:val="13"/>
  </w:num>
  <w:num w:numId="14" w16cid:durableId="742873739">
    <w:abstractNumId w:val="7"/>
  </w:num>
  <w:num w:numId="15" w16cid:durableId="959654035">
    <w:abstractNumId w:val="3"/>
  </w:num>
  <w:num w:numId="16" w16cid:durableId="1997607900">
    <w:abstractNumId w:val="0"/>
  </w:num>
  <w:num w:numId="17" w16cid:durableId="779691406">
    <w:abstractNumId w:val="8"/>
  </w:num>
  <w:num w:numId="18" w16cid:durableId="409733877">
    <w:abstractNumId w:val="16"/>
  </w:num>
  <w:num w:numId="19" w16cid:durableId="508326705">
    <w:abstractNumId w:val="4"/>
  </w:num>
  <w:num w:numId="20" w16cid:durableId="4356833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88"/>
    <w:rsid w:val="00002AC8"/>
    <w:rsid w:val="00003DFD"/>
    <w:rsid w:val="00010175"/>
    <w:rsid w:val="00010E15"/>
    <w:rsid w:val="0001110D"/>
    <w:rsid w:val="00013268"/>
    <w:rsid w:val="000136EB"/>
    <w:rsid w:val="000208E6"/>
    <w:rsid w:val="00023A4F"/>
    <w:rsid w:val="00024EC5"/>
    <w:rsid w:val="00033ADF"/>
    <w:rsid w:val="00033CEA"/>
    <w:rsid w:val="000348F4"/>
    <w:rsid w:val="0003512C"/>
    <w:rsid w:val="00040D90"/>
    <w:rsid w:val="00040DA7"/>
    <w:rsid w:val="000430BF"/>
    <w:rsid w:val="00044CF5"/>
    <w:rsid w:val="0005157D"/>
    <w:rsid w:val="0005498A"/>
    <w:rsid w:val="00055669"/>
    <w:rsid w:val="000651C6"/>
    <w:rsid w:val="00066415"/>
    <w:rsid w:val="0006779E"/>
    <w:rsid w:val="00067CD2"/>
    <w:rsid w:val="00074071"/>
    <w:rsid w:val="00077391"/>
    <w:rsid w:val="000810C0"/>
    <w:rsid w:val="0008784D"/>
    <w:rsid w:val="00094EEF"/>
    <w:rsid w:val="00095DBA"/>
    <w:rsid w:val="0009743E"/>
    <w:rsid w:val="000A4111"/>
    <w:rsid w:val="000A5CC0"/>
    <w:rsid w:val="000B2391"/>
    <w:rsid w:val="000B318F"/>
    <w:rsid w:val="000B414D"/>
    <w:rsid w:val="000B4D1A"/>
    <w:rsid w:val="000B5D35"/>
    <w:rsid w:val="000C0726"/>
    <w:rsid w:val="000C234B"/>
    <w:rsid w:val="000C5C8B"/>
    <w:rsid w:val="000C663C"/>
    <w:rsid w:val="000C689A"/>
    <w:rsid w:val="000C6E81"/>
    <w:rsid w:val="000D3E96"/>
    <w:rsid w:val="000D42FF"/>
    <w:rsid w:val="000D6E1F"/>
    <w:rsid w:val="000E22BA"/>
    <w:rsid w:val="000E2DC0"/>
    <w:rsid w:val="000E30B0"/>
    <w:rsid w:val="000E385C"/>
    <w:rsid w:val="000E7065"/>
    <w:rsid w:val="000F200F"/>
    <w:rsid w:val="000F2593"/>
    <w:rsid w:val="00101BF5"/>
    <w:rsid w:val="0010237A"/>
    <w:rsid w:val="001024B7"/>
    <w:rsid w:val="00106CA7"/>
    <w:rsid w:val="0011075B"/>
    <w:rsid w:val="00115785"/>
    <w:rsid w:val="00117A55"/>
    <w:rsid w:val="0012452C"/>
    <w:rsid w:val="00134F9F"/>
    <w:rsid w:val="001373D1"/>
    <w:rsid w:val="00142F7C"/>
    <w:rsid w:val="00144999"/>
    <w:rsid w:val="00145057"/>
    <w:rsid w:val="00146255"/>
    <w:rsid w:val="00150670"/>
    <w:rsid w:val="001549A6"/>
    <w:rsid w:val="00162676"/>
    <w:rsid w:val="001736C3"/>
    <w:rsid w:val="001750C6"/>
    <w:rsid w:val="00177006"/>
    <w:rsid w:val="0017732C"/>
    <w:rsid w:val="00180D35"/>
    <w:rsid w:val="001954D2"/>
    <w:rsid w:val="00195667"/>
    <w:rsid w:val="001A4F7A"/>
    <w:rsid w:val="001A5723"/>
    <w:rsid w:val="001A5E9A"/>
    <w:rsid w:val="001A7559"/>
    <w:rsid w:val="001A787B"/>
    <w:rsid w:val="001B1BD6"/>
    <w:rsid w:val="001B2B75"/>
    <w:rsid w:val="001B4320"/>
    <w:rsid w:val="001B6F9A"/>
    <w:rsid w:val="001C0DDA"/>
    <w:rsid w:val="001C3B02"/>
    <w:rsid w:val="001C5F54"/>
    <w:rsid w:val="001C73D4"/>
    <w:rsid w:val="001D0152"/>
    <w:rsid w:val="001D2B50"/>
    <w:rsid w:val="001D5567"/>
    <w:rsid w:val="001D767A"/>
    <w:rsid w:val="001E1858"/>
    <w:rsid w:val="001E7967"/>
    <w:rsid w:val="001E7B62"/>
    <w:rsid w:val="001F0AA1"/>
    <w:rsid w:val="001F17FD"/>
    <w:rsid w:val="001F7397"/>
    <w:rsid w:val="001F7D2E"/>
    <w:rsid w:val="002012D7"/>
    <w:rsid w:val="00205136"/>
    <w:rsid w:val="002054D1"/>
    <w:rsid w:val="00205E4C"/>
    <w:rsid w:val="00214166"/>
    <w:rsid w:val="002160CC"/>
    <w:rsid w:val="0022278B"/>
    <w:rsid w:val="00244710"/>
    <w:rsid w:val="002528CA"/>
    <w:rsid w:val="002606B5"/>
    <w:rsid w:val="00261914"/>
    <w:rsid w:val="00261C0F"/>
    <w:rsid w:val="002648A4"/>
    <w:rsid w:val="00265AB6"/>
    <w:rsid w:val="0026656C"/>
    <w:rsid w:val="00270462"/>
    <w:rsid w:val="00277486"/>
    <w:rsid w:val="00281D38"/>
    <w:rsid w:val="00282BA9"/>
    <w:rsid w:val="002849AE"/>
    <w:rsid w:val="002873A6"/>
    <w:rsid w:val="002914A4"/>
    <w:rsid w:val="00291B57"/>
    <w:rsid w:val="002936CE"/>
    <w:rsid w:val="002976A8"/>
    <w:rsid w:val="002A3ABC"/>
    <w:rsid w:val="002A76FE"/>
    <w:rsid w:val="002B7EF2"/>
    <w:rsid w:val="002D2210"/>
    <w:rsid w:val="002E237F"/>
    <w:rsid w:val="002E3B6B"/>
    <w:rsid w:val="002E6DB2"/>
    <w:rsid w:val="002F796D"/>
    <w:rsid w:val="0030126C"/>
    <w:rsid w:val="00303EFD"/>
    <w:rsid w:val="003043D5"/>
    <w:rsid w:val="00307475"/>
    <w:rsid w:val="00314CDC"/>
    <w:rsid w:val="00316467"/>
    <w:rsid w:val="00325402"/>
    <w:rsid w:val="003308A4"/>
    <w:rsid w:val="00332A8B"/>
    <w:rsid w:val="0034408A"/>
    <w:rsid w:val="00344F12"/>
    <w:rsid w:val="00351A32"/>
    <w:rsid w:val="00351E03"/>
    <w:rsid w:val="00353073"/>
    <w:rsid w:val="00355618"/>
    <w:rsid w:val="00355724"/>
    <w:rsid w:val="0035719D"/>
    <w:rsid w:val="00361485"/>
    <w:rsid w:val="00363951"/>
    <w:rsid w:val="003645E1"/>
    <w:rsid w:val="00365C48"/>
    <w:rsid w:val="0036655D"/>
    <w:rsid w:val="003734B6"/>
    <w:rsid w:val="00374ACC"/>
    <w:rsid w:val="00380A3F"/>
    <w:rsid w:val="00381400"/>
    <w:rsid w:val="0038409E"/>
    <w:rsid w:val="00393C9F"/>
    <w:rsid w:val="00395E59"/>
    <w:rsid w:val="003A17DD"/>
    <w:rsid w:val="003A4791"/>
    <w:rsid w:val="003A59A4"/>
    <w:rsid w:val="003A6C2D"/>
    <w:rsid w:val="003B0CF8"/>
    <w:rsid w:val="003B5342"/>
    <w:rsid w:val="003B6B5C"/>
    <w:rsid w:val="003C2507"/>
    <w:rsid w:val="003C66D9"/>
    <w:rsid w:val="003C7BBF"/>
    <w:rsid w:val="003D0251"/>
    <w:rsid w:val="003D3B68"/>
    <w:rsid w:val="003D3F35"/>
    <w:rsid w:val="003D4BCC"/>
    <w:rsid w:val="003E239B"/>
    <w:rsid w:val="003E2D6A"/>
    <w:rsid w:val="003E334F"/>
    <w:rsid w:val="003E5026"/>
    <w:rsid w:val="003F71E6"/>
    <w:rsid w:val="0040372A"/>
    <w:rsid w:val="00403E5E"/>
    <w:rsid w:val="0040441B"/>
    <w:rsid w:val="004142ED"/>
    <w:rsid w:val="00420E9D"/>
    <w:rsid w:val="00421876"/>
    <w:rsid w:val="00422C41"/>
    <w:rsid w:val="00424F8C"/>
    <w:rsid w:val="00426E84"/>
    <w:rsid w:val="00427139"/>
    <w:rsid w:val="004365AF"/>
    <w:rsid w:val="00440111"/>
    <w:rsid w:val="0044276F"/>
    <w:rsid w:val="00442D02"/>
    <w:rsid w:val="004571CF"/>
    <w:rsid w:val="00460D24"/>
    <w:rsid w:val="004612BF"/>
    <w:rsid w:val="004615A6"/>
    <w:rsid w:val="004637C6"/>
    <w:rsid w:val="00466973"/>
    <w:rsid w:val="00466E80"/>
    <w:rsid w:val="00475C96"/>
    <w:rsid w:val="00477419"/>
    <w:rsid w:val="004814CC"/>
    <w:rsid w:val="00481948"/>
    <w:rsid w:val="0048563C"/>
    <w:rsid w:val="0049440C"/>
    <w:rsid w:val="0049690D"/>
    <w:rsid w:val="004B4D56"/>
    <w:rsid w:val="004B6AF9"/>
    <w:rsid w:val="004D336A"/>
    <w:rsid w:val="004D4B29"/>
    <w:rsid w:val="004D7AFD"/>
    <w:rsid w:val="004E0C2B"/>
    <w:rsid w:val="004E1075"/>
    <w:rsid w:val="004E523D"/>
    <w:rsid w:val="004E6F84"/>
    <w:rsid w:val="004E7249"/>
    <w:rsid w:val="004F4470"/>
    <w:rsid w:val="004F6760"/>
    <w:rsid w:val="00510F37"/>
    <w:rsid w:val="005119C9"/>
    <w:rsid w:val="00512CE8"/>
    <w:rsid w:val="005174EF"/>
    <w:rsid w:val="005202C9"/>
    <w:rsid w:val="00530C6C"/>
    <w:rsid w:val="00535196"/>
    <w:rsid w:val="0053686C"/>
    <w:rsid w:val="005400FF"/>
    <w:rsid w:val="00544F2E"/>
    <w:rsid w:val="00546784"/>
    <w:rsid w:val="005507A6"/>
    <w:rsid w:val="005531D0"/>
    <w:rsid w:val="00556FAD"/>
    <w:rsid w:val="00557E4D"/>
    <w:rsid w:val="0056013C"/>
    <w:rsid w:val="00570FB5"/>
    <w:rsid w:val="005778C4"/>
    <w:rsid w:val="0058220C"/>
    <w:rsid w:val="00582269"/>
    <w:rsid w:val="00586874"/>
    <w:rsid w:val="00586CDA"/>
    <w:rsid w:val="00587AFB"/>
    <w:rsid w:val="00593B9F"/>
    <w:rsid w:val="005A08D7"/>
    <w:rsid w:val="005A1468"/>
    <w:rsid w:val="005A2791"/>
    <w:rsid w:val="005B160E"/>
    <w:rsid w:val="005C1D9D"/>
    <w:rsid w:val="005D2005"/>
    <w:rsid w:val="005D43C5"/>
    <w:rsid w:val="005D46B2"/>
    <w:rsid w:val="005D61CF"/>
    <w:rsid w:val="005D6704"/>
    <w:rsid w:val="005D6A13"/>
    <w:rsid w:val="005E0C19"/>
    <w:rsid w:val="005E18DD"/>
    <w:rsid w:val="005E3707"/>
    <w:rsid w:val="005E387F"/>
    <w:rsid w:val="005E452E"/>
    <w:rsid w:val="005E5474"/>
    <w:rsid w:val="005E615D"/>
    <w:rsid w:val="005F43E0"/>
    <w:rsid w:val="005F4F7E"/>
    <w:rsid w:val="00601F2B"/>
    <w:rsid w:val="006026C1"/>
    <w:rsid w:val="00603647"/>
    <w:rsid w:val="00605B29"/>
    <w:rsid w:val="00607B45"/>
    <w:rsid w:val="00630C15"/>
    <w:rsid w:val="0063358E"/>
    <w:rsid w:val="00637A09"/>
    <w:rsid w:val="00640E8C"/>
    <w:rsid w:val="00641D2C"/>
    <w:rsid w:val="00643A7F"/>
    <w:rsid w:val="00643AD0"/>
    <w:rsid w:val="006442C7"/>
    <w:rsid w:val="00644CB5"/>
    <w:rsid w:val="00650930"/>
    <w:rsid w:val="00652F15"/>
    <w:rsid w:val="00657D9C"/>
    <w:rsid w:val="0066692F"/>
    <w:rsid w:val="00671CCE"/>
    <w:rsid w:val="00682D48"/>
    <w:rsid w:val="00683299"/>
    <w:rsid w:val="00684068"/>
    <w:rsid w:val="00691DCA"/>
    <w:rsid w:val="006A5271"/>
    <w:rsid w:val="006A6652"/>
    <w:rsid w:val="006A69E0"/>
    <w:rsid w:val="006A6C7F"/>
    <w:rsid w:val="006A7979"/>
    <w:rsid w:val="006B1528"/>
    <w:rsid w:val="006B524E"/>
    <w:rsid w:val="006B58C8"/>
    <w:rsid w:val="006B7B58"/>
    <w:rsid w:val="006C3430"/>
    <w:rsid w:val="006C3788"/>
    <w:rsid w:val="006C637D"/>
    <w:rsid w:val="006C7DB0"/>
    <w:rsid w:val="006D3D49"/>
    <w:rsid w:val="006E5859"/>
    <w:rsid w:val="006E75DB"/>
    <w:rsid w:val="006F1E38"/>
    <w:rsid w:val="00701756"/>
    <w:rsid w:val="0070205A"/>
    <w:rsid w:val="007038EB"/>
    <w:rsid w:val="007042B6"/>
    <w:rsid w:val="007063BC"/>
    <w:rsid w:val="00712013"/>
    <w:rsid w:val="0071350F"/>
    <w:rsid w:val="00714FC7"/>
    <w:rsid w:val="00715A2A"/>
    <w:rsid w:val="00717D09"/>
    <w:rsid w:val="00722F77"/>
    <w:rsid w:val="00722FFA"/>
    <w:rsid w:val="007232D2"/>
    <w:rsid w:val="00731965"/>
    <w:rsid w:val="00735DBA"/>
    <w:rsid w:val="00736E55"/>
    <w:rsid w:val="007370E4"/>
    <w:rsid w:val="0073763A"/>
    <w:rsid w:val="00742EB6"/>
    <w:rsid w:val="007431BA"/>
    <w:rsid w:val="00744137"/>
    <w:rsid w:val="00744DA1"/>
    <w:rsid w:val="00745051"/>
    <w:rsid w:val="0074771E"/>
    <w:rsid w:val="00747C7F"/>
    <w:rsid w:val="00751589"/>
    <w:rsid w:val="007529BB"/>
    <w:rsid w:val="00757721"/>
    <w:rsid w:val="00760DDC"/>
    <w:rsid w:val="007632E9"/>
    <w:rsid w:val="00765A35"/>
    <w:rsid w:val="00767B7D"/>
    <w:rsid w:val="0077160B"/>
    <w:rsid w:val="007724EF"/>
    <w:rsid w:val="0078307B"/>
    <w:rsid w:val="00783D6B"/>
    <w:rsid w:val="0078424E"/>
    <w:rsid w:val="00785D15"/>
    <w:rsid w:val="0079009D"/>
    <w:rsid w:val="00793505"/>
    <w:rsid w:val="007A4F11"/>
    <w:rsid w:val="007B2366"/>
    <w:rsid w:val="007B3C7B"/>
    <w:rsid w:val="007B4043"/>
    <w:rsid w:val="007B511C"/>
    <w:rsid w:val="007C0CE4"/>
    <w:rsid w:val="007C3FF9"/>
    <w:rsid w:val="007C7764"/>
    <w:rsid w:val="007D092F"/>
    <w:rsid w:val="007D30C7"/>
    <w:rsid w:val="007E05E6"/>
    <w:rsid w:val="007E3041"/>
    <w:rsid w:val="007E4138"/>
    <w:rsid w:val="007E6310"/>
    <w:rsid w:val="007E6E78"/>
    <w:rsid w:val="007E7E6C"/>
    <w:rsid w:val="007F2E8E"/>
    <w:rsid w:val="007F7D4F"/>
    <w:rsid w:val="00801D70"/>
    <w:rsid w:val="00801EB2"/>
    <w:rsid w:val="008033A8"/>
    <w:rsid w:val="00803C0B"/>
    <w:rsid w:val="00804CC4"/>
    <w:rsid w:val="00805969"/>
    <w:rsid w:val="00807817"/>
    <w:rsid w:val="0081052D"/>
    <w:rsid w:val="00813D47"/>
    <w:rsid w:val="0081682C"/>
    <w:rsid w:val="00816BFA"/>
    <w:rsid w:val="00817D66"/>
    <w:rsid w:val="00817F17"/>
    <w:rsid w:val="0082127B"/>
    <w:rsid w:val="008365B1"/>
    <w:rsid w:val="00836F15"/>
    <w:rsid w:val="008407E4"/>
    <w:rsid w:val="00840FCC"/>
    <w:rsid w:val="00841A95"/>
    <w:rsid w:val="0084413C"/>
    <w:rsid w:val="00844425"/>
    <w:rsid w:val="00845692"/>
    <w:rsid w:val="0084579D"/>
    <w:rsid w:val="008457C4"/>
    <w:rsid w:val="008478E0"/>
    <w:rsid w:val="00847E8F"/>
    <w:rsid w:val="00851C55"/>
    <w:rsid w:val="00851ED4"/>
    <w:rsid w:val="00852147"/>
    <w:rsid w:val="008575BB"/>
    <w:rsid w:val="008578D7"/>
    <w:rsid w:val="00860464"/>
    <w:rsid w:val="00862662"/>
    <w:rsid w:val="00872724"/>
    <w:rsid w:val="00873FEC"/>
    <w:rsid w:val="00875E43"/>
    <w:rsid w:val="00883633"/>
    <w:rsid w:val="00883657"/>
    <w:rsid w:val="00884199"/>
    <w:rsid w:val="008846B0"/>
    <w:rsid w:val="00886515"/>
    <w:rsid w:val="00886BDE"/>
    <w:rsid w:val="00893685"/>
    <w:rsid w:val="008939B5"/>
    <w:rsid w:val="00894392"/>
    <w:rsid w:val="008953AB"/>
    <w:rsid w:val="00895576"/>
    <w:rsid w:val="00897B32"/>
    <w:rsid w:val="008A5A21"/>
    <w:rsid w:val="008B428D"/>
    <w:rsid w:val="008C44F4"/>
    <w:rsid w:val="008C4EB2"/>
    <w:rsid w:val="008C5716"/>
    <w:rsid w:val="008C5953"/>
    <w:rsid w:val="008C6D36"/>
    <w:rsid w:val="008D128B"/>
    <w:rsid w:val="008D4847"/>
    <w:rsid w:val="008D75E5"/>
    <w:rsid w:val="008E0707"/>
    <w:rsid w:val="008E28B9"/>
    <w:rsid w:val="008E573A"/>
    <w:rsid w:val="008F0061"/>
    <w:rsid w:val="008F3B3A"/>
    <w:rsid w:val="008F3DC8"/>
    <w:rsid w:val="008F58A7"/>
    <w:rsid w:val="008F58E7"/>
    <w:rsid w:val="00900502"/>
    <w:rsid w:val="00905CC1"/>
    <w:rsid w:val="009134DD"/>
    <w:rsid w:val="00913846"/>
    <w:rsid w:val="0092169C"/>
    <w:rsid w:val="00926F2C"/>
    <w:rsid w:val="00930CDA"/>
    <w:rsid w:val="00931E43"/>
    <w:rsid w:val="00931EAA"/>
    <w:rsid w:val="00933ED9"/>
    <w:rsid w:val="0093513B"/>
    <w:rsid w:val="00946764"/>
    <w:rsid w:val="00955A68"/>
    <w:rsid w:val="00956FFC"/>
    <w:rsid w:val="00957104"/>
    <w:rsid w:val="00962EC2"/>
    <w:rsid w:val="00973F44"/>
    <w:rsid w:val="00974978"/>
    <w:rsid w:val="00981575"/>
    <w:rsid w:val="00985155"/>
    <w:rsid w:val="00987603"/>
    <w:rsid w:val="00987F73"/>
    <w:rsid w:val="0099082A"/>
    <w:rsid w:val="00992CAB"/>
    <w:rsid w:val="00992DD0"/>
    <w:rsid w:val="0099608C"/>
    <w:rsid w:val="00996227"/>
    <w:rsid w:val="00997126"/>
    <w:rsid w:val="009A1122"/>
    <w:rsid w:val="009A6AEC"/>
    <w:rsid w:val="009B31C3"/>
    <w:rsid w:val="009B48CC"/>
    <w:rsid w:val="009B65DA"/>
    <w:rsid w:val="009B7494"/>
    <w:rsid w:val="009C6668"/>
    <w:rsid w:val="009D07E3"/>
    <w:rsid w:val="009D4872"/>
    <w:rsid w:val="009D6611"/>
    <w:rsid w:val="009D7E0A"/>
    <w:rsid w:val="009F0EB0"/>
    <w:rsid w:val="009F3B69"/>
    <w:rsid w:val="009F63D1"/>
    <w:rsid w:val="009F7440"/>
    <w:rsid w:val="009F7463"/>
    <w:rsid w:val="00A02FFD"/>
    <w:rsid w:val="00A04336"/>
    <w:rsid w:val="00A05F92"/>
    <w:rsid w:val="00A10729"/>
    <w:rsid w:val="00A214DA"/>
    <w:rsid w:val="00A24150"/>
    <w:rsid w:val="00A242E9"/>
    <w:rsid w:val="00A24785"/>
    <w:rsid w:val="00A33CEC"/>
    <w:rsid w:val="00A352E9"/>
    <w:rsid w:val="00A3615E"/>
    <w:rsid w:val="00A3771F"/>
    <w:rsid w:val="00A41A91"/>
    <w:rsid w:val="00A430A4"/>
    <w:rsid w:val="00A46106"/>
    <w:rsid w:val="00A5002E"/>
    <w:rsid w:val="00A61281"/>
    <w:rsid w:val="00A61B40"/>
    <w:rsid w:val="00A66289"/>
    <w:rsid w:val="00A718F1"/>
    <w:rsid w:val="00A75CA1"/>
    <w:rsid w:val="00A82980"/>
    <w:rsid w:val="00A9315D"/>
    <w:rsid w:val="00A970B3"/>
    <w:rsid w:val="00AA2052"/>
    <w:rsid w:val="00AA7BF3"/>
    <w:rsid w:val="00AB30E3"/>
    <w:rsid w:val="00AB43DD"/>
    <w:rsid w:val="00AB496F"/>
    <w:rsid w:val="00AB7763"/>
    <w:rsid w:val="00AC6A99"/>
    <w:rsid w:val="00AD6DB9"/>
    <w:rsid w:val="00AE1D21"/>
    <w:rsid w:val="00AE296C"/>
    <w:rsid w:val="00AE2B1D"/>
    <w:rsid w:val="00AE45F7"/>
    <w:rsid w:val="00AE4F99"/>
    <w:rsid w:val="00AE5841"/>
    <w:rsid w:val="00AF18F5"/>
    <w:rsid w:val="00AF1B88"/>
    <w:rsid w:val="00AF3A8A"/>
    <w:rsid w:val="00B0248D"/>
    <w:rsid w:val="00B035AB"/>
    <w:rsid w:val="00B076AC"/>
    <w:rsid w:val="00B1787E"/>
    <w:rsid w:val="00B20555"/>
    <w:rsid w:val="00B25429"/>
    <w:rsid w:val="00B275BD"/>
    <w:rsid w:val="00B36B56"/>
    <w:rsid w:val="00B36BE3"/>
    <w:rsid w:val="00B36BFB"/>
    <w:rsid w:val="00B3743C"/>
    <w:rsid w:val="00B421E6"/>
    <w:rsid w:val="00B4695D"/>
    <w:rsid w:val="00B47404"/>
    <w:rsid w:val="00B4754C"/>
    <w:rsid w:val="00B51F27"/>
    <w:rsid w:val="00B54B14"/>
    <w:rsid w:val="00B57E89"/>
    <w:rsid w:val="00B629C8"/>
    <w:rsid w:val="00B63BDB"/>
    <w:rsid w:val="00B70D13"/>
    <w:rsid w:val="00B775FA"/>
    <w:rsid w:val="00B803BD"/>
    <w:rsid w:val="00B90189"/>
    <w:rsid w:val="00B90CC8"/>
    <w:rsid w:val="00B922C1"/>
    <w:rsid w:val="00B928F2"/>
    <w:rsid w:val="00B93ED8"/>
    <w:rsid w:val="00B93F49"/>
    <w:rsid w:val="00B94BD6"/>
    <w:rsid w:val="00B9642A"/>
    <w:rsid w:val="00BA3FA2"/>
    <w:rsid w:val="00BA6F49"/>
    <w:rsid w:val="00BA7606"/>
    <w:rsid w:val="00BB441A"/>
    <w:rsid w:val="00BC0810"/>
    <w:rsid w:val="00BC2094"/>
    <w:rsid w:val="00BC21C5"/>
    <w:rsid w:val="00BC2674"/>
    <w:rsid w:val="00BC2F4B"/>
    <w:rsid w:val="00BC5554"/>
    <w:rsid w:val="00BC7CF5"/>
    <w:rsid w:val="00BD7E89"/>
    <w:rsid w:val="00BE089F"/>
    <w:rsid w:val="00BE1F5B"/>
    <w:rsid w:val="00BE748A"/>
    <w:rsid w:val="00BE7AA3"/>
    <w:rsid w:val="00BF15AB"/>
    <w:rsid w:val="00BF4C0C"/>
    <w:rsid w:val="00BF562E"/>
    <w:rsid w:val="00BF7B31"/>
    <w:rsid w:val="00C008C6"/>
    <w:rsid w:val="00C0577F"/>
    <w:rsid w:val="00C05F66"/>
    <w:rsid w:val="00C14F9B"/>
    <w:rsid w:val="00C167C2"/>
    <w:rsid w:val="00C17812"/>
    <w:rsid w:val="00C22427"/>
    <w:rsid w:val="00C24121"/>
    <w:rsid w:val="00C24236"/>
    <w:rsid w:val="00C251D2"/>
    <w:rsid w:val="00C36390"/>
    <w:rsid w:val="00C3753E"/>
    <w:rsid w:val="00C414F0"/>
    <w:rsid w:val="00C56FA5"/>
    <w:rsid w:val="00C571B0"/>
    <w:rsid w:val="00C579D7"/>
    <w:rsid w:val="00C64BE1"/>
    <w:rsid w:val="00C7188A"/>
    <w:rsid w:val="00C732B5"/>
    <w:rsid w:val="00C779B9"/>
    <w:rsid w:val="00C77C8A"/>
    <w:rsid w:val="00C815D1"/>
    <w:rsid w:val="00C9241D"/>
    <w:rsid w:val="00C92455"/>
    <w:rsid w:val="00C927DD"/>
    <w:rsid w:val="00C931CB"/>
    <w:rsid w:val="00C93D75"/>
    <w:rsid w:val="00CA2708"/>
    <w:rsid w:val="00CA2D10"/>
    <w:rsid w:val="00CA5D6F"/>
    <w:rsid w:val="00CA7C79"/>
    <w:rsid w:val="00CB2DC7"/>
    <w:rsid w:val="00CB2F3A"/>
    <w:rsid w:val="00CB379E"/>
    <w:rsid w:val="00CB4BFF"/>
    <w:rsid w:val="00CC2E2B"/>
    <w:rsid w:val="00CC4969"/>
    <w:rsid w:val="00CC600B"/>
    <w:rsid w:val="00CC653F"/>
    <w:rsid w:val="00CE21F6"/>
    <w:rsid w:val="00CE7418"/>
    <w:rsid w:val="00CF092B"/>
    <w:rsid w:val="00CF7705"/>
    <w:rsid w:val="00D008BE"/>
    <w:rsid w:val="00D01362"/>
    <w:rsid w:val="00D11A42"/>
    <w:rsid w:val="00D155DC"/>
    <w:rsid w:val="00D2306D"/>
    <w:rsid w:val="00D32E51"/>
    <w:rsid w:val="00D35B2C"/>
    <w:rsid w:val="00D37D48"/>
    <w:rsid w:val="00D43B22"/>
    <w:rsid w:val="00D46A6F"/>
    <w:rsid w:val="00D56371"/>
    <w:rsid w:val="00D6009B"/>
    <w:rsid w:val="00D60BED"/>
    <w:rsid w:val="00D61FAA"/>
    <w:rsid w:val="00D62B36"/>
    <w:rsid w:val="00D64E5E"/>
    <w:rsid w:val="00D70658"/>
    <w:rsid w:val="00D70CB8"/>
    <w:rsid w:val="00D71F24"/>
    <w:rsid w:val="00D720B5"/>
    <w:rsid w:val="00D7682A"/>
    <w:rsid w:val="00D77C91"/>
    <w:rsid w:val="00D83DDF"/>
    <w:rsid w:val="00D85EB0"/>
    <w:rsid w:val="00D8668F"/>
    <w:rsid w:val="00D86EFE"/>
    <w:rsid w:val="00D940E3"/>
    <w:rsid w:val="00D964C3"/>
    <w:rsid w:val="00D97344"/>
    <w:rsid w:val="00DA3111"/>
    <w:rsid w:val="00DA327D"/>
    <w:rsid w:val="00DA3292"/>
    <w:rsid w:val="00DA463C"/>
    <w:rsid w:val="00DA4776"/>
    <w:rsid w:val="00DB118C"/>
    <w:rsid w:val="00DB3BCF"/>
    <w:rsid w:val="00DB52A7"/>
    <w:rsid w:val="00DB5647"/>
    <w:rsid w:val="00DB7FE9"/>
    <w:rsid w:val="00DC2119"/>
    <w:rsid w:val="00DC2637"/>
    <w:rsid w:val="00DD1748"/>
    <w:rsid w:val="00DD55E8"/>
    <w:rsid w:val="00DD57BC"/>
    <w:rsid w:val="00DD7FF3"/>
    <w:rsid w:val="00DE0372"/>
    <w:rsid w:val="00DE5F20"/>
    <w:rsid w:val="00E03369"/>
    <w:rsid w:val="00E04533"/>
    <w:rsid w:val="00E149CB"/>
    <w:rsid w:val="00E1507F"/>
    <w:rsid w:val="00E2003E"/>
    <w:rsid w:val="00E20A26"/>
    <w:rsid w:val="00E2424B"/>
    <w:rsid w:val="00E2716A"/>
    <w:rsid w:val="00E3455A"/>
    <w:rsid w:val="00E35784"/>
    <w:rsid w:val="00E42BC6"/>
    <w:rsid w:val="00E42E79"/>
    <w:rsid w:val="00E47937"/>
    <w:rsid w:val="00E52CDE"/>
    <w:rsid w:val="00E53242"/>
    <w:rsid w:val="00E532C2"/>
    <w:rsid w:val="00E53C24"/>
    <w:rsid w:val="00E54550"/>
    <w:rsid w:val="00E610D8"/>
    <w:rsid w:val="00E617DD"/>
    <w:rsid w:val="00E71F7A"/>
    <w:rsid w:val="00E72CB1"/>
    <w:rsid w:val="00E74ECF"/>
    <w:rsid w:val="00E80768"/>
    <w:rsid w:val="00E85090"/>
    <w:rsid w:val="00E91698"/>
    <w:rsid w:val="00E91AEF"/>
    <w:rsid w:val="00E91D4C"/>
    <w:rsid w:val="00E9244F"/>
    <w:rsid w:val="00E92BA2"/>
    <w:rsid w:val="00EA0D2D"/>
    <w:rsid w:val="00EA102B"/>
    <w:rsid w:val="00EA3DB4"/>
    <w:rsid w:val="00EA5200"/>
    <w:rsid w:val="00EC31E6"/>
    <w:rsid w:val="00EC5894"/>
    <w:rsid w:val="00EC6DCB"/>
    <w:rsid w:val="00EC6F3D"/>
    <w:rsid w:val="00ED0E95"/>
    <w:rsid w:val="00ED22D4"/>
    <w:rsid w:val="00ED4181"/>
    <w:rsid w:val="00ED57E2"/>
    <w:rsid w:val="00EE3820"/>
    <w:rsid w:val="00EF294A"/>
    <w:rsid w:val="00EF44AF"/>
    <w:rsid w:val="00F0255B"/>
    <w:rsid w:val="00F037EB"/>
    <w:rsid w:val="00F10214"/>
    <w:rsid w:val="00F10DE5"/>
    <w:rsid w:val="00F13CE5"/>
    <w:rsid w:val="00F15E4C"/>
    <w:rsid w:val="00F173FD"/>
    <w:rsid w:val="00F20FFD"/>
    <w:rsid w:val="00F21D3F"/>
    <w:rsid w:val="00F25E4C"/>
    <w:rsid w:val="00F26C01"/>
    <w:rsid w:val="00F34626"/>
    <w:rsid w:val="00F370AB"/>
    <w:rsid w:val="00F40391"/>
    <w:rsid w:val="00F4659E"/>
    <w:rsid w:val="00F479EE"/>
    <w:rsid w:val="00F54CEE"/>
    <w:rsid w:val="00F56547"/>
    <w:rsid w:val="00F576BE"/>
    <w:rsid w:val="00F631C7"/>
    <w:rsid w:val="00F66157"/>
    <w:rsid w:val="00F66FA5"/>
    <w:rsid w:val="00F70EA1"/>
    <w:rsid w:val="00F74A32"/>
    <w:rsid w:val="00F75588"/>
    <w:rsid w:val="00F759A8"/>
    <w:rsid w:val="00F84629"/>
    <w:rsid w:val="00F8600D"/>
    <w:rsid w:val="00F915CB"/>
    <w:rsid w:val="00F91FDE"/>
    <w:rsid w:val="00F969A1"/>
    <w:rsid w:val="00F969A3"/>
    <w:rsid w:val="00FA1DBA"/>
    <w:rsid w:val="00FA2CE1"/>
    <w:rsid w:val="00FB2B95"/>
    <w:rsid w:val="00FB2C8A"/>
    <w:rsid w:val="00FC0996"/>
    <w:rsid w:val="00FC4FCE"/>
    <w:rsid w:val="00FD2205"/>
    <w:rsid w:val="00FD2C37"/>
    <w:rsid w:val="00FD2DB4"/>
    <w:rsid w:val="00FD4881"/>
    <w:rsid w:val="00FD6722"/>
    <w:rsid w:val="00FE6931"/>
    <w:rsid w:val="00FF3865"/>
    <w:rsid w:val="00FF4D5A"/>
    <w:rsid w:val="00FF61D0"/>
    <w:rsid w:val="00FF6CA0"/>
    <w:rsid w:val="00FF76B7"/>
    <w:rsid w:val="04CF94F0"/>
    <w:rsid w:val="0502F76F"/>
    <w:rsid w:val="05DC8040"/>
    <w:rsid w:val="0D3C8F5F"/>
    <w:rsid w:val="0F33828D"/>
    <w:rsid w:val="15704006"/>
    <w:rsid w:val="18993E49"/>
    <w:rsid w:val="1963C260"/>
    <w:rsid w:val="1A047ABB"/>
    <w:rsid w:val="1AFF92C1"/>
    <w:rsid w:val="201816B4"/>
    <w:rsid w:val="254D7A44"/>
    <w:rsid w:val="267C1B2E"/>
    <w:rsid w:val="28F94E13"/>
    <w:rsid w:val="2C31BE9A"/>
    <w:rsid w:val="2C474FB4"/>
    <w:rsid w:val="334CB483"/>
    <w:rsid w:val="335DFA12"/>
    <w:rsid w:val="37D81241"/>
    <w:rsid w:val="3E31F4A6"/>
    <w:rsid w:val="410F02EC"/>
    <w:rsid w:val="43DCFAFC"/>
    <w:rsid w:val="49BE31C3"/>
    <w:rsid w:val="49D3F589"/>
    <w:rsid w:val="4B5A0224"/>
    <w:rsid w:val="4BAA6CA2"/>
    <w:rsid w:val="4D9EDEE9"/>
    <w:rsid w:val="51311E1B"/>
    <w:rsid w:val="5174961C"/>
    <w:rsid w:val="53B9BC93"/>
    <w:rsid w:val="5833F5B6"/>
    <w:rsid w:val="5A619C6F"/>
    <w:rsid w:val="5B55389E"/>
    <w:rsid w:val="5C013709"/>
    <w:rsid w:val="5C77809D"/>
    <w:rsid w:val="5E1E0BA3"/>
    <w:rsid w:val="604DC2D7"/>
    <w:rsid w:val="611E31A7"/>
    <w:rsid w:val="6472049F"/>
    <w:rsid w:val="648A8863"/>
    <w:rsid w:val="696E43F4"/>
    <w:rsid w:val="6D0FD7A4"/>
    <w:rsid w:val="6D4007D3"/>
    <w:rsid w:val="6D488BD6"/>
    <w:rsid w:val="6EDBD834"/>
    <w:rsid w:val="71670AD2"/>
    <w:rsid w:val="76CDC1BC"/>
    <w:rsid w:val="76E02887"/>
    <w:rsid w:val="7796E50D"/>
    <w:rsid w:val="7D3D0340"/>
    <w:rsid w:val="7D7F5A8E"/>
    <w:rsid w:val="7ED8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E2794"/>
  <w15:docId w15:val="{53D69CAE-CB32-45E7-A698-0740C8B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6A69E0"/>
    <w:rPr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3686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C2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90189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B65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B6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B65D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6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atriz.lozano@uco.es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D8C1-2BE1-4E41-9246-0A29617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30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BEATRIZ LOZANO GARCÍA</cp:lastModifiedBy>
  <cp:revision>8</cp:revision>
  <cp:lastPrinted>2021-06-02T10:37:00Z</cp:lastPrinted>
  <dcterms:created xsi:type="dcterms:W3CDTF">2023-09-28T10:11:00Z</dcterms:created>
  <dcterms:modified xsi:type="dcterms:W3CDTF">2023-10-16T07:46:00Z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034a462ffe2b050cb21e52b66d0dc723206626ff085f9bbb71a87945bc29acc0</vt:lpwstr>
  </property>
</Properties>
</file>