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thinThickLarge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1936"/>
        <w:gridCol w:w="5560"/>
      </w:tblGrid>
      <w:tr w:rsidR="00245CD7" w:rsidRPr="008301AB" w14:paraId="5B1EA635" w14:textId="77777777" w:rsidTr="008301AB">
        <w:trPr>
          <w:jc w:val="center"/>
        </w:trPr>
        <w:tc>
          <w:tcPr>
            <w:tcW w:w="9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D0A9C65" w14:textId="77777777" w:rsidR="00245CD7" w:rsidRPr="008301AB" w:rsidRDefault="00245CD7" w:rsidP="008301AB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8301AB">
              <w:rPr>
                <w:rFonts w:ascii="Verdana" w:hAnsi="Verdana"/>
                <w:b/>
                <w:sz w:val="24"/>
                <w:szCs w:val="24"/>
              </w:rPr>
              <w:t>IDENTIFICACIÓN DEL CONTRATO</w:t>
            </w:r>
          </w:p>
        </w:tc>
      </w:tr>
      <w:tr w:rsidR="00245CD7" w:rsidRPr="008301AB" w14:paraId="734B0FF8" w14:textId="77777777" w:rsidTr="008301AB">
        <w:trPr>
          <w:trHeight w:val="412"/>
          <w:jc w:val="center"/>
        </w:trPr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B1F16" w14:textId="77777777" w:rsidR="00245CD7" w:rsidRPr="008301AB" w:rsidRDefault="00245CD7" w:rsidP="008301AB">
            <w:pPr>
              <w:tabs>
                <w:tab w:val="left" w:pos="1789"/>
              </w:tabs>
              <w:spacing w:before="120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 xml:space="preserve">Responsable UCO: 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4750C" w14:textId="6A899259" w:rsidR="00245CD7" w:rsidRPr="008301AB" w:rsidRDefault="002720AD" w:rsidP="0092727A">
            <w:pPr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responsable"/>
                  <w:enabled/>
                  <w:calcOnExit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bookmarkStart w:id="0" w:name="responsable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0"/>
          </w:p>
        </w:tc>
      </w:tr>
      <w:tr w:rsidR="00245CD7" w:rsidRPr="008301AB" w14:paraId="01E4B8BE" w14:textId="77777777" w:rsidTr="008301AB">
        <w:trPr>
          <w:trHeight w:val="413"/>
          <w:jc w:val="center"/>
        </w:trPr>
        <w:tc>
          <w:tcPr>
            <w:tcW w:w="22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0894B" w14:textId="62C9B60C" w:rsidR="00245CD7" w:rsidRPr="008301AB" w:rsidRDefault="00CD127D" w:rsidP="008301AB">
            <w:pPr>
              <w:spacing w:before="120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>Nº Ref. OTRI:</w:t>
            </w:r>
          </w:p>
        </w:tc>
        <w:bookmarkStart w:id="1" w:name="UG"/>
        <w:tc>
          <w:tcPr>
            <w:tcW w:w="749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8FC0D1" w14:textId="37A66B9B" w:rsidR="00245CD7" w:rsidRPr="008301AB" w:rsidRDefault="00245CD7" w:rsidP="002B0B2E">
            <w:pPr>
              <w:spacing w:before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fldChar w:fldCharType="begin">
                <w:ffData>
                  <w:name w:val="UG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bookmarkEnd w:id="1"/>
            <w:r w:rsidR="00CD127D">
              <w:rPr>
                <w:rFonts w:ascii="Verdana" w:hAnsi="Verdana"/>
              </w:rPr>
              <w:t xml:space="preserve">                                 </w:t>
            </w:r>
          </w:p>
        </w:tc>
      </w:tr>
      <w:tr w:rsidR="002B0B2E" w:rsidRPr="008301AB" w14:paraId="16163BF7" w14:textId="77777777" w:rsidTr="008301AB">
        <w:trPr>
          <w:trHeight w:val="413"/>
          <w:jc w:val="center"/>
        </w:trPr>
        <w:tc>
          <w:tcPr>
            <w:tcW w:w="22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8B7BA" w14:textId="77777777" w:rsidR="002B0B2E" w:rsidRPr="008301AB" w:rsidRDefault="002B0B2E" w:rsidP="008301AB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749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DD4112" w14:textId="77777777" w:rsidR="002B0B2E" w:rsidRPr="008301AB" w:rsidRDefault="002B0B2E" w:rsidP="002B0B2E">
            <w:pPr>
              <w:spacing w:before="120"/>
              <w:jc w:val="both"/>
              <w:rPr>
                <w:rFonts w:ascii="Verdana" w:hAnsi="Verdana"/>
              </w:rPr>
            </w:pPr>
          </w:p>
        </w:tc>
      </w:tr>
      <w:tr w:rsidR="00245CD7" w:rsidRPr="008301AB" w14:paraId="7461B358" w14:textId="77777777" w:rsidTr="008301AB">
        <w:trPr>
          <w:trHeight w:val="413"/>
          <w:jc w:val="center"/>
        </w:trPr>
        <w:tc>
          <w:tcPr>
            <w:tcW w:w="22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007F2" w14:textId="77777777" w:rsidR="00245CD7" w:rsidRPr="008301AB" w:rsidRDefault="00245CD7" w:rsidP="008301AB">
            <w:pPr>
              <w:spacing w:before="120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 xml:space="preserve">Título de contrato: </w:t>
            </w:r>
          </w:p>
        </w:tc>
        <w:bookmarkStart w:id="2" w:name="titulo"/>
        <w:tc>
          <w:tcPr>
            <w:tcW w:w="749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8DAE3A" w14:textId="0253AF13" w:rsidR="00245CD7" w:rsidRPr="008301AB" w:rsidRDefault="00245CD7" w:rsidP="002B0B2E">
            <w:pPr>
              <w:spacing w:before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fldChar w:fldCharType="begin">
                <w:ffData>
                  <w:name w:val="titul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bookmarkStart w:id="3" w:name="_GoBack"/>
            <w:bookmarkEnd w:id="3"/>
            <w:r w:rsidR="002B0B2E">
              <w:rPr>
                <w:rFonts w:ascii="Verdana" w:hAnsi="Verdana"/>
              </w:rPr>
              <w:t> </w:t>
            </w:r>
            <w:r w:rsidR="002B0B2E">
              <w:rPr>
                <w:rFonts w:ascii="Verdana" w:hAnsi="Verdana"/>
              </w:rPr>
              <w:t> </w:t>
            </w:r>
            <w:r w:rsidR="002B0B2E">
              <w:rPr>
                <w:rFonts w:ascii="Verdana" w:hAnsi="Verdana"/>
              </w:rPr>
              <w:t> </w:t>
            </w:r>
            <w:r w:rsidR="002B0B2E">
              <w:rPr>
                <w:rFonts w:ascii="Verdana" w:hAnsi="Verdana"/>
              </w:rPr>
              <w:t> </w:t>
            </w:r>
            <w:r w:rsidR="002B0B2E">
              <w:rPr>
                <w:rFonts w:ascii="Verdana" w:hAnsi="Verdana"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bookmarkEnd w:id="2"/>
          </w:p>
        </w:tc>
      </w:tr>
      <w:tr w:rsidR="00245CD7" w:rsidRPr="008301AB" w14:paraId="5C1E2A69" w14:textId="77777777" w:rsidTr="008301AB">
        <w:trPr>
          <w:trHeight w:val="278"/>
          <w:jc w:val="center"/>
        </w:trPr>
        <w:tc>
          <w:tcPr>
            <w:tcW w:w="22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EB006" w14:textId="77777777" w:rsidR="00245CD7" w:rsidRPr="008301AB" w:rsidRDefault="00245CD7" w:rsidP="008301AB">
            <w:pPr>
              <w:spacing w:before="120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>Entidad con quien se contrata:</w:t>
            </w:r>
          </w:p>
        </w:tc>
        <w:tc>
          <w:tcPr>
            <w:tcW w:w="749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E3AAD8" w14:textId="6F30EEBE" w:rsidR="00245CD7" w:rsidRPr="008301AB" w:rsidRDefault="002720AD" w:rsidP="006D41AD">
            <w:pPr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entidad"/>
                  <w:enabled/>
                  <w:calcOnExit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bookmarkStart w:id="4" w:name="entidad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245CD7" w:rsidRPr="008301AB" w14:paraId="45156336" w14:textId="77777777" w:rsidTr="00CD127D">
        <w:trPr>
          <w:trHeight w:val="339"/>
          <w:jc w:val="center"/>
        </w:trPr>
        <w:tc>
          <w:tcPr>
            <w:tcW w:w="414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4DE76C" w14:textId="77777777" w:rsidR="00245CD7" w:rsidRPr="008301AB" w:rsidRDefault="00245CD7" w:rsidP="008301AB">
            <w:pPr>
              <w:spacing w:before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 xml:space="preserve">CIF: </w:t>
            </w:r>
            <w:bookmarkStart w:id="5" w:name="CIF"/>
            <w:r w:rsidRPr="008301AB">
              <w:rPr>
                <w:rFonts w:ascii="Verdana" w:hAnsi="Verdana"/>
              </w:rPr>
              <w:fldChar w:fldCharType="begin">
                <w:ffData>
                  <w:name w:val="CIF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bookmarkEnd w:id="5"/>
          </w:p>
        </w:tc>
        <w:tc>
          <w:tcPr>
            <w:tcW w:w="5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3D594" w14:textId="17A4EFBF" w:rsidR="00245CD7" w:rsidRPr="008301AB" w:rsidRDefault="00245CD7" w:rsidP="008301AB">
            <w:pPr>
              <w:spacing w:before="120"/>
              <w:jc w:val="both"/>
              <w:rPr>
                <w:rFonts w:ascii="Verdana" w:hAnsi="Verdana"/>
              </w:rPr>
            </w:pPr>
          </w:p>
        </w:tc>
      </w:tr>
    </w:tbl>
    <w:p w14:paraId="608BDD4A" w14:textId="77777777" w:rsidR="00245CD7" w:rsidRDefault="00245CD7" w:rsidP="00245CD7">
      <w:pPr>
        <w:rPr>
          <w:rFonts w:ascii="Verdana" w:hAnsi="Verdana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thinThickLarge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8"/>
      </w:tblGrid>
      <w:tr w:rsidR="00245CD7" w:rsidRPr="008301AB" w14:paraId="779BD006" w14:textId="77777777" w:rsidTr="008301AB">
        <w:trPr>
          <w:trHeight w:val="211"/>
          <w:jc w:val="center"/>
        </w:trPr>
        <w:tc>
          <w:tcPr>
            <w:tcW w:w="9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0B55571" w14:textId="20A6A011" w:rsidR="00245CD7" w:rsidRPr="00AF1573" w:rsidRDefault="001E4B31" w:rsidP="001E4B31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TRABAJO REALIZADO </w:t>
            </w:r>
          </w:p>
        </w:tc>
      </w:tr>
    </w:tbl>
    <w:tbl>
      <w:tblPr>
        <w:tblStyle w:val="Tablaconcuadrcula"/>
        <w:tblW w:w="9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94"/>
        <w:gridCol w:w="2835"/>
        <w:gridCol w:w="4257"/>
      </w:tblGrid>
      <w:tr w:rsidR="008909D3" w:rsidRPr="001976B5" w14:paraId="2B1424EC" w14:textId="77777777" w:rsidTr="001E4B31">
        <w:trPr>
          <w:trHeight w:val="8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12E5DFD" w14:textId="302E4318" w:rsidR="008909D3" w:rsidRPr="00561B1F" w:rsidRDefault="008909D3" w:rsidP="008909D3">
            <w:pPr>
              <w:ind w:left="317" w:hanging="317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AD8ADCB" w14:textId="0B7C073C" w:rsidR="008909D3" w:rsidRPr="00FC0C92" w:rsidRDefault="008909D3" w:rsidP="008909D3">
            <w:pPr>
              <w:ind w:left="317" w:hanging="317"/>
            </w:pPr>
          </w:p>
        </w:tc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14:paraId="34513968" w14:textId="5E3DFF67" w:rsidR="008909D3" w:rsidRPr="001976B5" w:rsidRDefault="008909D3" w:rsidP="008909D3">
            <w:pPr>
              <w:rPr>
                <w:b/>
              </w:rPr>
            </w:pPr>
          </w:p>
        </w:tc>
      </w:tr>
    </w:tbl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thinThickLarge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8"/>
      </w:tblGrid>
      <w:tr w:rsidR="00245CD7" w:rsidRPr="008301AB" w14:paraId="0E9C0423" w14:textId="77777777" w:rsidTr="001E4B31">
        <w:trPr>
          <w:trHeight w:hRule="exact" w:val="6135"/>
          <w:jc w:val="center"/>
        </w:trPr>
        <w:tc>
          <w:tcPr>
            <w:tcW w:w="9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bookmarkStart w:id="6" w:name="objeto"/>
          <w:p w14:paraId="2F887FAD" w14:textId="4C29FF88" w:rsidR="00245CD7" w:rsidRPr="008301AB" w:rsidRDefault="00245CD7" w:rsidP="008301AB">
            <w:pPr>
              <w:tabs>
                <w:tab w:val="left" w:pos="2284"/>
                <w:tab w:val="left" w:pos="7894"/>
              </w:tabs>
              <w:spacing w:before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fldChar w:fldCharType="begin">
                <w:ffData>
                  <w:name w:val="objet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bookmarkEnd w:id="6"/>
          </w:p>
          <w:p w14:paraId="2296CF50" w14:textId="77777777" w:rsidR="00245CD7" w:rsidRPr="008301AB" w:rsidRDefault="00245CD7" w:rsidP="008301AB">
            <w:pPr>
              <w:tabs>
                <w:tab w:val="left" w:pos="2284"/>
                <w:tab w:val="left" w:pos="7894"/>
              </w:tabs>
              <w:jc w:val="both"/>
              <w:rPr>
                <w:rFonts w:ascii="Verdana" w:hAnsi="Verdana"/>
              </w:rPr>
            </w:pPr>
          </w:p>
        </w:tc>
      </w:tr>
    </w:tbl>
    <w:p w14:paraId="7640D1DC" w14:textId="77777777" w:rsidR="00245CD7" w:rsidRDefault="00245CD7" w:rsidP="00245CD7">
      <w:pPr>
        <w:jc w:val="both"/>
        <w:rPr>
          <w:rFonts w:ascii="Verdana" w:hAnsi="Verdana"/>
        </w:rPr>
      </w:pPr>
    </w:p>
    <w:p w14:paraId="23DAFC2B" w14:textId="77777777" w:rsidR="00245CD7" w:rsidRDefault="00245CD7" w:rsidP="00245CD7">
      <w:pPr>
        <w:jc w:val="both"/>
        <w:rPr>
          <w:rFonts w:ascii="Verdana" w:hAnsi="Verdan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thinThickLarge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45CD7" w:rsidRPr="008301AB" w14:paraId="0CE64AF9" w14:textId="77777777" w:rsidTr="008301AB">
        <w:trPr>
          <w:trHeight w:val="43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8B213" w14:textId="77777777" w:rsidR="00245CD7" w:rsidRPr="008301AB" w:rsidRDefault="00245CD7" w:rsidP="008301AB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 xml:space="preserve">El profesor responsable del contrato </w:t>
            </w:r>
          </w:p>
          <w:p w14:paraId="1FA43C13" w14:textId="77777777" w:rsidR="00245CD7" w:rsidRPr="008301AB" w:rsidRDefault="00245CD7" w:rsidP="008301AB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 xml:space="preserve">en Córdoba a    </w:t>
            </w:r>
            <w:r w:rsidRPr="008301A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r w:rsidRPr="008301AB">
              <w:rPr>
                <w:rFonts w:ascii="Verdana" w:hAnsi="Verdana"/>
              </w:rPr>
              <w:t xml:space="preserve">        de   </w:t>
            </w:r>
            <w:r w:rsidRPr="008301A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r w:rsidRPr="008301AB">
              <w:rPr>
                <w:rFonts w:ascii="Verdana" w:hAnsi="Verdana"/>
              </w:rPr>
              <w:t xml:space="preserve">        de   </w:t>
            </w:r>
            <w:r w:rsidRPr="008301A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</w:p>
          <w:p w14:paraId="7AA16F14" w14:textId="77777777" w:rsidR="00245CD7" w:rsidRPr="008301AB" w:rsidRDefault="00245CD7" w:rsidP="008301AB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14:paraId="1E2F4BBA" w14:textId="77777777" w:rsidR="00245CD7" w:rsidRPr="008301AB" w:rsidRDefault="00245CD7" w:rsidP="008301AB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14:paraId="1778E2FC" w14:textId="77777777" w:rsidR="00245CD7" w:rsidRPr="008301AB" w:rsidRDefault="00245CD7" w:rsidP="008301AB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14:paraId="13A88ACE" w14:textId="77777777" w:rsidR="00245CD7" w:rsidRPr="008301AB" w:rsidRDefault="00245CD7" w:rsidP="008301AB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14:paraId="43E1CF96" w14:textId="77777777" w:rsidR="00245CD7" w:rsidRPr="008301AB" w:rsidRDefault="00245CD7" w:rsidP="008301AB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14:paraId="48E583A9" w14:textId="77777777" w:rsidR="00245CD7" w:rsidRPr="008301AB" w:rsidRDefault="00245CD7" w:rsidP="008301AB">
            <w:pPr>
              <w:jc w:val="both"/>
              <w:rPr>
                <w:rFonts w:ascii="Verdana" w:hAnsi="Verdana"/>
              </w:rPr>
            </w:pPr>
          </w:p>
          <w:p w14:paraId="27F8BFE4" w14:textId="2C8336DE" w:rsidR="00245CD7" w:rsidRPr="008301AB" w:rsidRDefault="00245CD7" w:rsidP="008301AB">
            <w:pPr>
              <w:jc w:val="both"/>
              <w:rPr>
                <w:rFonts w:ascii="Verdana" w:hAnsi="Verdana"/>
                <w:color w:val="FF0000"/>
              </w:rPr>
            </w:pPr>
            <w:r w:rsidRPr="008301AB">
              <w:rPr>
                <w:rFonts w:ascii="Verdana" w:hAnsi="Verdana"/>
              </w:rPr>
              <w:t xml:space="preserve">Fdo.: </w:t>
            </w:r>
            <w:r w:rsidRPr="008301AB">
              <w:rPr>
                <w:rFonts w:ascii="Verdana" w:hAnsi="Verdana"/>
              </w:rPr>
              <w:fldChar w:fldCharType="begin"/>
            </w:r>
            <w:r w:rsidRPr="008301AB">
              <w:rPr>
                <w:rFonts w:ascii="Verdana" w:hAnsi="Verdana"/>
              </w:rPr>
              <w:instrText xml:space="preserve"> REF  responsable </w:instrText>
            </w:r>
            <w:r w:rsidRPr="008301AB">
              <w:rPr>
                <w:rFonts w:ascii="Verdana" w:hAnsi="Verdana"/>
              </w:rPr>
              <w:fldChar w:fldCharType="separate"/>
            </w:r>
            <w:r w:rsidR="004F3B95">
              <w:rPr>
                <w:rFonts w:ascii="Verdana" w:hAnsi="Verdana"/>
                <w:noProof/>
              </w:rPr>
              <w:t xml:space="preserve">     </w:t>
            </w:r>
            <w:r w:rsidRPr="008301AB">
              <w:rPr>
                <w:rFonts w:ascii="Verdana" w:hAnsi="Verdana"/>
              </w:rPr>
              <w:fldChar w:fldCharType="end"/>
            </w:r>
          </w:p>
        </w:tc>
      </w:tr>
    </w:tbl>
    <w:p w14:paraId="79D6EE52" w14:textId="77777777" w:rsidR="00245CD7" w:rsidRDefault="00245CD7" w:rsidP="00245CD7">
      <w:pPr>
        <w:jc w:val="center"/>
        <w:rPr>
          <w:rFonts w:ascii="Verdana" w:hAnsi="Verdana"/>
          <w:b/>
        </w:rPr>
      </w:pPr>
    </w:p>
    <w:p w14:paraId="4581C503" w14:textId="774A2A2D" w:rsidR="00AE610C" w:rsidRDefault="00AE610C" w:rsidP="001E4B31">
      <w:pPr>
        <w:rPr>
          <w:rFonts w:ascii="Verdana" w:hAnsi="Verdana"/>
          <w:b/>
        </w:rPr>
      </w:pPr>
    </w:p>
    <w:sectPr w:rsidR="00AE610C" w:rsidSect="006F11C5">
      <w:headerReference w:type="default" r:id="rId7"/>
      <w:footerReference w:type="even" r:id="rId8"/>
      <w:footerReference w:type="default" r:id="rId9"/>
      <w:pgSz w:w="11906" w:h="16838"/>
      <w:pgMar w:top="1134" w:right="992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7E097" w14:textId="77777777" w:rsidR="0036240A" w:rsidRDefault="0036240A">
      <w:r>
        <w:separator/>
      </w:r>
    </w:p>
  </w:endnote>
  <w:endnote w:type="continuationSeparator" w:id="0">
    <w:p w14:paraId="5EDA66C4" w14:textId="77777777" w:rsidR="0036240A" w:rsidRDefault="0036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F6EAD" w14:textId="77777777" w:rsidR="0036240A" w:rsidRDefault="0036240A" w:rsidP="006F11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D5BF9D" w14:textId="77777777" w:rsidR="0036240A" w:rsidRDefault="0036240A" w:rsidP="006F11C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DC4CC" w14:textId="4FCFC6AB" w:rsidR="0036240A" w:rsidRDefault="0036240A" w:rsidP="006F11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0B2E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2B0B2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73A2F1" w14:textId="77777777" w:rsidR="0036240A" w:rsidRPr="00AE610C" w:rsidRDefault="0036240A" w:rsidP="00567D46">
    <w:pPr>
      <w:pStyle w:val="Piedepgina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10BF6" w14:textId="77777777" w:rsidR="0036240A" w:rsidRDefault="0036240A">
      <w:r>
        <w:separator/>
      </w:r>
    </w:p>
  </w:footnote>
  <w:footnote w:type="continuationSeparator" w:id="0">
    <w:p w14:paraId="2162D043" w14:textId="77777777" w:rsidR="0036240A" w:rsidRDefault="00362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EAC60" w14:textId="49786FBB" w:rsidR="0036240A" w:rsidRDefault="0036240A">
    <w:pPr>
      <w:pStyle w:val="Encabezado"/>
      <w:rPr>
        <w:rFonts w:ascii="Verdana" w:hAnsi="Verdana" w:cs="Tahoma"/>
        <w:sz w:val="28"/>
        <w:szCs w:val="28"/>
      </w:rPr>
    </w:pPr>
    <w:r>
      <w:rPr>
        <w:noProof/>
        <w:sz w:val="26"/>
        <w:szCs w:val="26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1A07B34" wp14:editId="686017A8">
              <wp:simplePos x="0" y="0"/>
              <wp:positionH relativeFrom="column">
                <wp:posOffset>-121285</wp:posOffset>
              </wp:positionH>
              <wp:positionV relativeFrom="paragraph">
                <wp:posOffset>-22225</wp:posOffset>
              </wp:positionV>
              <wp:extent cx="6515100" cy="555625"/>
              <wp:effectExtent l="0" t="0" r="1905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0" cy="555625"/>
                        <a:chOff x="801" y="635"/>
                        <a:chExt cx="10260" cy="875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8044" y="635"/>
                          <a:ext cx="2764" cy="875"/>
                          <a:chOff x="7821" y="904"/>
                          <a:chExt cx="2764" cy="87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821" y="904"/>
                            <a:ext cx="1391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323A1" w14:textId="18850E77" w:rsidR="0036240A" w:rsidRDefault="0036240A" w:rsidP="006F11C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17ABF72" wp14:editId="7D148D7E">
                                    <wp:extent cx="701040" cy="411480"/>
                                    <wp:effectExtent l="0" t="0" r="0" b="0"/>
                                    <wp:docPr id="7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104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081" y="937"/>
                            <a:ext cx="1504" cy="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1D764" w14:textId="7CD2B45F" w:rsidR="0036240A" w:rsidRDefault="00FF7759" w:rsidP="006F11C5">
                              <w:r>
                                <w:rPr>
                                  <w:rFonts w:ascii="Arial" w:hAnsi="Arial"/>
                                  <w:b/>
                                  <w:noProof/>
                                  <w:sz w:val="36"/>
                                </w:rPr>
                                <w:drawing>
                                  <wp:inline distT="0" distB="0" distL="0" distR="0" wp14:anchorId="3AFBEA1C" wp14:editId="42B9EC99">
                                    <wp:extent cx="771525" cy="443406"/>
                                    <wp:effectExtent l="0" t="0" r="0" b="0"/>
                                    <wp:docPr id="8" name="Imagen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98744" cy="45904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801" y="1444"/>
                          <a:ext cx="102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A07B34" id="Group 1" o:spid="_x0000_s1026" style="position:absolute;margin-left:-9.55pt;margin-top:-1.75pt;width:513pt;height:43.75pt;z-index:251657728" coordorigin="801,635" coordsize="10260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">
              <v:group id="Group 2" o:spid="_x0000_s1027" style="position:absolute;left:8044;top:635;width:2764;height:875" coordorigin="7821,904" coordsize="2764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left:7821;top:904;width:1391;height:7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" stroked="f">
                  <v:textbox style="mso-fit-shape-to-text:t">
                    <w:txbxContent>
                      <w:p w14:paraId="04A323A1" w14:textId="18850E77" w:rsidR="0036240A" w:rsidRDefault="0036240A" w:rsidP="006F11C5">
                        <w:r>
                          <w:rPr>
                            <w:noProof/>
                          </w:rPr>
                          <w:drawing>
                            <wp:inline distT="0" distB="0" distL="0" distR="0" wp14:anchorId="417ABF72" wp14:editId="7D148D7E">
                              <wp:extent cx="701040" cy="411480"/>
                              <wp:effectExtent l="0" t="0" r="0" b="0"/>
                              <wp:docPr id="7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1040" cy="411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4" o:spid="_x0000_s1029" style="position:absolute;left:9081;top:937;width:1504;height:8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" stroked="f">
                  <v:textbox style="mso-fit-shape-to-text:t">
                    <w:txbxContent>
                      <w:p w14:paraId="21D1D764" w14:textId="7CD2B45F" w:rsidR="0036240A" w:rsidRDefault="00FF7759" w:rsidP="006F11C5">
                        <w:r>
                          <w:rPr>
                            <w:rFonts w:ascii="Arial" w:hAnsi="Arial"/>
                            <w:b/>
                            <w:noProof/>
                            <w:sz w:val="36"/>
                          </w:rPr>
                          <w:drawing>
                            <wp:inline distT="0" distB="0" distL="0" distR="0" wp14:anchorId="3AFBEA1C" wp14:editId="42B9EC99">
                              <wp:extent cx="771525" cy="443406"/>
                              <wp:effectExtent l="0" t="0" r="0" b="0"/>
                              <wp:docPr id="8" name="Imagen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8744" cy="4590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  <v:line id="Line 5" o:spid="_x0000_s1030" style="position:absolute;visibility:visible;mso-wrap-style:square" from="801,1444" to="11061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" strokecolor="green" strokeweight="2pt"/>
            </v:group>
          </w:pict>
        </mc:Fallback>
      </mc:AlternateContent>
    </w:r>
  </w:p>
  <w:p w14:paraId="28F79AF8" w14:textId="6F9AB4A5" w:rsidR="0036240A" w:rsidRPr="00925374" w:rsidRDefault="001E4B31" w:rsidP="00245CD7">
    <w:pPr>
      <w:pStyle w:val="Encabezado"/>
      <w:rPr>
        <w:rFonts w:ascii="Verdana" w:hAnsi="Verdana" w:cs="Tahoma"/>
        <w:smallCaps/>
        <w:sz w:val="28"/>
        <w:szCs w:val="28"/>
      </w:rPr>
    </w:pPr>
    <w:r>
      <w:rPr>
        <w:rFonts w:ascii="Verdana" w:hAnsi="Verdana" w:cs="Tahoma"/>
        <w:smallCaps/>
        <w:sz w:val="28"/>
        <w:szCs w:val="28"/>
      </w:rPr>
      <w:t>Informe</w:t>
    </w:r>
    <w:r w:rsidR="0036240A" w:rsidRPr="00925374">
      <w:rPr>
        <w:rFonts w:ascii="Verdana" w:hAnsi="Verdana" w:cs="Tahoma"/>
        <w:smallCaps/>
        <w:sz w:val="28"/>
        <w:szCs w:val="28"/>
      </w:rPr>
      <w:t xml:space="preserve"> </w:t>
    </w:r>
    <w:r>
      <w:rPr>
        <w:rFonts w:ascii="Verdana" w:hAnsi="Verdana" w:cs="Tahoma"/>
        <w:smallCaps/>
        <w:sz w:val="28"/>
        <w:szCs w:val="28"/>
      </w:rPr>
      <w:t>Final</w:t>
    </w:r>
    <w:r w:rsidR="0036240A" w:rsidRPr="00925374">
      <w:rPr>
        <w:rFonts w:ascii="Verdana" w:hAnsi="Verdana" w:cs="Tahoma"/>
        <w:smallCaps/>
        <w:sz w:val="28"/>
        <w:szCs w:val="28"/>
      </w:rPr>
      <w:t xml:space="preserve"> de</w:t>
    </w:r>
    <w:r>
      <w:rPr>
        <w:rFonts w:ascii="Verdana" w:hAnsi="Verdana" w:cs="Tahoma"/>
        <w:smallCaps/>
        <w:sz w:val="28"/>
        <w:szCs w:val="28"/>
      </w:rPr>
      <w:t>l</w:t>
    </w:r>
    <w:r w:rsidR="0036240A" w:rsidRPr="00925374">
      <w:rPr>
        <w:rFonts w:ascii="Verdana" w:hAnsi="Verdana" w:cs="Tahoma"/>
        <w:smallCaps/>
        <w:sz w:val="28"/>
        <w:szCs w:val="28"/>
      </w:rPr>
      <w:t xml:space="preserve"> Contrato</w:t>
    </w:r>
  </w:p>
  <w:p w14:paraId="3E00E97F" w14:textId="77777777" w:rsidR="0036240A" w:rsidRPr="006412F1" w:rsidRDefault="0036240A">
    <w:pPr>
      <w:pStyle w:val="Encabezado"/>
      <w:rPr>
        <w:rFonts w:ascii="Verdana" w:hAnsi="Verdana" w:cs="Tahom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cBcvZqXDctaK8FN4iXaI5xYapu7KxJBlRU7WvihCe5OXKIBTNu1tjBY5uyiSMPo7dlvXIswYTtu+ByqRZTPgg==" w:salt="nc/A0Fw9XdqYMwakfYlbv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95"/>
    <w:rsid w:val="00001110"/>
    <w:rsid w:val="00001CCD"/>
    <w:rsid w:val="000140A9"/>
    <w:rsid w:val="00032F5E"/>
    <w:rsid w:val="000416FB"/>
    <w:rsid w:val="000B5D1E"/>
    <w:rsid w:val="000B6422"/>
    <w:rsid w:val="000E6632"/>
    <w:rsid w:val="001206EC"/>
    <w:rsid w:val="0012330E"/>
    <w:rsid w:val="00131FB5"/>
    <w:rsid w:val="001328D0"/>
    <w:rsid w:val="00145B50"/>
    <w:rsid w:val="00157FB7"/>
    <w:rsid w:val="00166582"/>
    <w:rsid w:val="00166BEF"/>
    <w:rsid w:val="001B4864"/>
    <w:rsid w:val="001C1447"/>
    <w:rsid w:val="001C3D0A"/>
    <w:rsid w:val="001E4B31"/>
    <w:rsid w:val="00202C71"/>
    <w:rsid w:val="00207C4C"/>
    <w:rsid w:val="00245CD7"/>
    <w:rsid w:val="00260B2E"/>
    <w:rsid w:val="00270949"/>
    <w:rsid w:val="002720AD"/>
    <w:rsid w:val="002A29B4"/>
    <w:rsid w:val="002B0B2E"/>
    <w:rsid w:val="002B2C4A"/>
    <w:rsid w:val="002E3AF0"/>
    <w:rsid w:val="002F0E27"/>
    <w:rsid w:val="003039CC"/>
    <w:rsid w:val="00306FE3"/>
    <w:rsid w:val="0031125C"/>
    <w:rsid w:val="0036240A"/>
    <w:rsid w:val="003A148B"/>
    <w:rsid w:val="003D0BD5"/>
    <w:rsid w:val="003D1217"/>
    <w:rsid w:val="003E3A3C"/>
    <w:rsid w:val="00403152"/>
    <w:rsid w:val="00403227"/>
    <w:rsid w:val="00404D57"/>
    <w:rsid w:val="00421EE4"/>
    <w:rsid w:val="00423F8B"/>
    <w:rsid w:val="00426F5E"/>
    <w:rsid w:val="004349F8"/>
    <w:rsid w:val="004374A8"/>
    <w:rsid w:val="00444730"/>
    <w:rsid w:val="00444A27"/>
    <w:rsid w:val="00453D36"/>
    <w:rsid w:val="00454D04"/>
    <w:rsid w:val="00484E85"/>
    <w:rsid w:val="00493147"/>
    <w:rsid w:val="004D52C2"/>
    <w:rsid w:val="004D68A7"/>
    <w:rsid w:val="004E40C7"/>
    <w:rsid w:val="004F3B95"/>
    <w:rsid w:val="00556100"/>
    <w:rsid w:val="005561CC"/>
    <w:rsid w:val="005635C2"/>
    <w:rsid w:val="00567D46"/>
    <w:rsid w:val="00592326"/>
    <w:rsid w:val="005A5EF1"/>
    <w:rsid w:val="005D7031"/>
    <w:rsid w:val="005D716D"/>
    <w:rsid w:val="00607769"/>
    <w:rsid w:val="00625DDF"/>
    <w:rsid w:val="00632236"/>
    <w:rsid w:val="00635F55"/>
    <w:rsid w:val="00656390"/>
    <w:rsid w:val="00657E97"/>
    <w:rsid w:val="0066010E"/>
    <w:rsid w:val="00665563"/>
    <w:rsid w:val="0067370E"/>
    <w:rsid w:val="00691382"/>
    <w:rsid w:val="006A4B2E"/>
    <w:rsid w:val="006A6705"/>
    <w:rsid w:val="006D41AD"/>
    <w:rsid w:val="006F11C5"/>
    <w:rsid w:val="006F38CF"/>
    <w:rsid w:val="007141D5"/>
    <w:rsid w:val="00727D66"/>
    <w:rsid w:val="00754DEE"/>
    <w:rsid w:val="00790F83"/>
    <w:rsid w:val="007A0478"/>
    <w:rsid w:val="007A27F6"/>
    <w:rsid w:val="007B44BD"/>
    <w:rsid w:val="007D199F"/>
    <w:rsid w:val="007D7124"/>
    <w:rsid w:val="007E61C4"/>
    <w:rsid w:val="00805C9F"/>
    <w:rsid w:val="008115A9"/>
    <w:rsid w:val="008301AB"/>
    <w:rsid w:val="00854FF1"/>
    <w:rsid w:val="00866A59"/>
    <w:rsid w:val="00866D36"/>
    <w:rsid w:val="00876317"/>
    <w:rsid w:val="008909D3"/>
    <w:rsid w:val="00890DC3"/>
    <w:rsid w:val="008B5E94"/>
    <w:rsid w:val="008C44B0"/>
    <w:rsid w:val="008D4A8E"/>
    <w:rsid w:val="00907895"/>
    <w:rsid w:val="0092727A"/>
    <w:rsid w:val="0093750F"/>
    <w:rsid w:val="00966327"/>
    <w:rsid w:val="00991393"/>
    <w:rsid w:val="009B0D14"/>
    <w:rsid w:val="009B3BBB"/>
    <w:rsid w:val="009B531E"/>
    <w:rsid w:val="009D165C"/>
    <w:rsid w:val="009E3ABE"/>
    <w:rsid w:val="00A04525"/>
    <w:rsid w:val="00A17414"/>
    <w:rsid w:val="00A340A9"/>
    <w:rsid w:val="00A75606"/>
    <w:rsid w:val="00AA119C"/>
    <w:rsid w:val="00AA145C"/>
    <w:rsid w:val="00AE610C"/>
    <w:rsid w:val="00AF1573"/>
    <w:rsid w:val="00B15D25"/>
    <w:rsid w:val="00B41923"/>
    <w:rsid w:val="00B53756"/>
    <w:rsid w:val="00B6799C"/>
    <w:rsid w:val="00B70872"/>
    <w:rsid w:val="00B870A7"/>
    <w:rsid w:val="00BA4461"/>
    <w:rsid w:val="00BA4F51"/>
    <w:rsid w:val="00BB3088"/>
    <w:rsid w:val="00BB4E8F"/>
    <w:rsid w:val="00BD166B"/>
    <w:rsid w:val="00BE1355"/>
    <w:rsid w:val="00C03939"/>
    <w:rsid w:val="00C04A24"/>
    <w:rsid w:val="00C162A5"/>
    <w:rsid w:val="00C657D1"/>
    <w:rsid w:val="00C83BBE"/>
    <w:rsid w:val="00C9401B"/>
    <w:rsid w:val="00CD127D"/>
    <w:rsid w:val="00CD6F2E"/>
    <w:rsid w:val="00D22E8A"/>
    <w:rsid w:val="00D25D08"/>
    <w:rsid w:val="00D33F10"/>
    <w:rsid w:val="00D53394"/>
    <w:rsid w:val="00D55DB3"/>
    <w:rsid w:val="00D74120"/>
    <w:rsid w:val="00D911E8"/>
    <w:rsid w:val="00DB066F"/>
    <w:rsid w:val="00DB6016"/>
    <w:rsid w:val="00DE00B1"/>
    <w:rsid w:val="00E06E92"/>
    <w:rsid w:val="00E15690"/>
    <w:rsid w:val="00E20591"/>
    <w:rsid w:val="00E238DD"/>
    <w:rsid w:val="00E326A6"/>
    <w:rsid w:val="00E430A8"/>
    <w:rsid w:val="00E43897"/>
    <w:rsid w:val="00E46891"/>
    <w:rsid w:val="00E87CA2"/>
    <w:rsid w:val="00F0030E"/>
    <w:rsid w:val="00F33F54"/>
    <w:rsid w:val="00F44A67"/>
    <w:rsid w:val="00F903F9"/>
    <w:rsid w:val="00F96E93"/>
    <w:rsid w:val="00FC67E6"/>
    <w:rsid w:val="00FE51A6"/>
    <w:rsid w:val="00FF3F88"/>
    <w:rsid w:val="00FF4181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F7A5F6"/>
  <w15:chartTrackingRefBased/>
  <w15:docId w15:val="{4FE27CE6-0E2D-4A99-B027-20F0EB89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E61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E610C"/>
  </w:style>
  <w:style w:type="paragraph" w:styleId="Encabezado">
    <w:name w:val="header"/>
    <w:basedOn w:val="Normal"/>
    <w:rsid w:val="00AE610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E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CD127D"/>
  </w:style>
  <w:style w:type="character" w:customStyle="1" w:styleId="TextonotapieCar">
    <w:name w:val="Texto nota pie Car"/>
    <w:basedOn w:val="Fuentedeprrafopredeter"/>
    <w:link w:val="Textonotapie"/>
    <w:rsid w:val="00CD127D"/>
  </w:style>
  <w:style w:type="character" w:styleId="Refdenotaalpie">
    <w:name w:val="footnote reference"/>
    <w:rsid w:val="00CD1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4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Pinillos\Documents\Plantillas%20personalizadas%20de%20Office\solicitud%20prorroga_modifica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6D10860-9887-4E32-A317-A098D6C6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prorroga_modificacion.dot</Template>
  <TotalTime>76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autorización de contrato</vt:lpstr>
    </vt:vector>
  </TitlesOfParts>
  <Company>UCO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autorización de contrato</dc:title>
  <dc:subject/>
  <dc:creator>Fernando Pinillos</dc:creator>
  <cp:keywords/>
  <dc:description/>
  <cp:lastModifiedBy>Isabel Pintor León</cp:lastModifiedBy>
  <cp:revision>40</cp:revision>
  <cp:lastPrinted>2012-10-15T10:39:00Z</cp:lastPrinted>
  <dcterms:created xsi:type="dcterms:W3CDTF">2023-02-15T13:02:00Z</dcterms:created>
  <dcterms:modified xsi:type="dcterms:W3CDTF">2023-04-17T11:50:00Z</dcterms:modified>
</cp:coreProperties>
</file>